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0B" w:rsidRPr="00B06960" w:rsidRDefault="007D620B" w:rsidP="00B06960">
      <w:pPr>
        <w:jc w:val="center"/>
      </w:pPr>
      <w:r w:rsidRPr="004C7089"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9" o:spid="_x0000_i1025" type="#_x0000_t75" style="width:85.5pt;height:112.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">
            <v:imagedata r:id="rId7" o:title=""/>
            <o:lock v:ext="edit" aspectratio="f"/>
          </v:shape>
        </w:pict>
      </w:r>
    </w:p>
    <w:p w:rsidR="007D620B" w:rsidRPr="00B06960" w:rsidRDefault="007D620B" w:rsidP="00B06960">
      <w:pPr>
        <w:jc w:val="center"/>
        <w:rPr>
          <w:rFonts w:ascii="Arial Narrow" w:hAnsi="Arial Narrow"/>
          <w:b/>
        </w:rPr>
      </w:pPr>
    </w:p>
    <w:p w:rsidR="007D620B" w:rsidRPr="00B06960" w:rsidRDefault="007D620B" w:rsidP="00B06960">
      <w:pPr>
        <w:jc w:val="center"/>
        <w:rPr>
          <w:rFonts w:ascii="Arial Narrow" w:hAnsi="Arial Narrow"/>
          <w:b/>
        </w:rPr>
      </w:pPr>
      <w:r w:rsidRPr="00B06960">
        <w:rPr>
          <w:rFonts w:ascii="Arial Narrow" w:hAnsi="Arial Narrow"/>
          <w:b/>
        </w:rPr>
        <w:t>Juan Fernando Cortés Grego</w:t>
      </w:r>
    </w:p>
    <w:p w:rsidR="007D620B" w:rsidRPr="00B06960" w:rsidRDefault="007D620B" w:rsidP="00B06960">
      <w:pPr>
        <w:jc w:val="center"/>
        <w:rPr>
          <w:rFonts w:ascii="Arial Narrow" w:hAnsi="Arial Narrow"/>
          <w:b/>
          <w:sz w:val="22"/>
        </w:rPr>
      </w:pPr>
      <w:r w:rsidRPr="00B06960">
        <w:rPr>
          <w:rFonts w:ascii="Arial Narrow" w:hAnsi="Arial Narrow"/>
          <w:b/>
          <w:sz w:val="22"/>
        </w:rPr>
        <w:t>Ingeniero de Ejecución Mecánica en Maquinarias y Vehículos Automotrices</w:t>
      </w:r>
    </w:p>
    <w:p w:rsidR="007D620B" w:rsidRPr="00B06960" w:rsidRDefault="007D620B" w:rsidP="00B06960">
      <w:pPr>
        <w:jc w:val="center"/>
        <w:rPr>
          <w:rFonts w:ascii="Arial Narrow" w:hAnsi="Arial Narrow"/>
          <w:b/>
          <w:sz w:val="22"/>
        </w:rPr>
      </w:pPr>
      <w:r w:rsidRPr="00B06960">
        <w:rPr>
          <w:rFonts w:ascii="Arial Narrow" w:hAnsi="Arial Narrow"/>
          <w:b/>
          <w:sz w:val="22"/>
        </w:rPr>
        <w:t>Técnico Industrial en Electromecánica</w:t>
      </w:r>
    </w:p>
    <w:p w:rsidR="007D620B" w:rsidRPr="00B06960" w:rsidRDefault="007D620B" w:rsidP="00B06960">
      <w:pPr>
        <w:jc w:val="center"/>
        <w:rPr>
          <w:rFonts w:ascii="Arial Narrow" w:hAnsi="Arial Narrow"/>
          <w:b/>
          <w:sz w:val="22"/>
        </w:rPr>
      </w:pPr>
      <w:r w:rsidRPr="00B06960">
        <w:rPr>
          <w:rFonts w:ascii="Arial Narrow" w:hAnsi="Arial Narrow"/>
          <w:b/>
          <w:sz w:val="22"/>
        </w:rPr>
        <w:t>jcortesgrego@gmail.com – celular: 84486315</w:t>
      </w:r>
    </w:p>
    <w:p w:rsidR="007D620B" w:rsidRPr="00B06960" w:rsidRDefault="007D620B" w:rsidP="00B06960"/>
    <w:p w:rsidR="007D620B" w:rsidRPr="00B06960" w:rsidRDefault="007D620B" w:rsidP="00B06960"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margin-left:0;margin-top:17.15pt;width:417pt;height:23.35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" fillcolor="#d8d8d8">
            <v:textbox>
              <w:txbxContent>
                <w:p w:rsidR="007D620B" w:rsidRDefault="007D620B" w:rsidP="00EA1D13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Experiencia Laboral</w:t>
                  </w:r>
                </w:p>
                <w:p w:rsidR="007D620B" w:rsidRPr="00945E6E" w:rsidRDefault="007D620B" w:rsidP="00EA1D13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45E6E">
                    <w:rPr>
                      <w:rFonts w:ascii="Arial Narrow" w:hAnsi="Arial Narrow"/>
                      <w:b/>
                    </w:rPr>
                    <w:t>Antecedentes Laborales</w:t>
                  </w:r>
                </w:p>
              </w:txbxContent>
            </v:textbox>
            <w10:wrap type="square"/>
          </v:shape>
        </w:pict>
      </w:r>
    </w:p>
    <w:p w:rsidR="007D620B" w:rsidRPr="00EA1D13" w:rsidRDefault="007D620B" w:rsidP="00A87C4B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b/>
          <w:sz w:val="22"/>
          <w:u w:val="single"/>
        </w:rPr>
      </w:pPr>
      <w:r w:rsidRPr="00EA1D13">
        <w:rPr>
          <w:rFonts w:ascii="Arial Narrow" w:hAnsi="Arial Narrow"/>
          <w:b/>
          <w:sz w:val="22"/>
          <w:u w:val="single"/>
        </w:rPr>
        <w:t xml:space="preserve">Enero </w:t>
      </w:r>
      <w:smartTag w:uri="urn:schemas-microsoft-com:office:smarttags" w:element="metricconverter">
        <w:smartTagPr>
          <w:attr w:name="ProductID" w:val="2013 a"/>
        </w:smartTagPr>
        <w:r w:rsidRPr="00EA1D13">
          <w:rPr>
            <w:rFonts w:ascii="Arial Narrow" w:hAnsi="Arial Narrow"/>
            <w:b/>
            <w:sz w:val="22"/>
            <w:u w:val="single"/>
          </w:rPr>
          <w:t>2013 a</w:t>
        </w:r>
      </w:smartTag>
      <w:r w:rsidRPr="00EA1D1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Junio 2014</w:t>
      </w:r>
      <w:r w:rsidRPr="00EA1D13">
        <w:rPr>
          <w:rFonts w:ascii="Arial Narrow" w:hAnsi="Arial Narrow"/>
          <w:b/>
          <w:sz w:val="22"/>
          <w:u w:val="single"/>
        </w:rPr>
        <w:t>:</w:t>
      </w:r>
    </w:p>
    <w:p w:rsidR="007D620B" w:rsidRPr="00EA1D13" w:rsidRDefault="007D620B" w:rsidP="00B06960">
      <w:pPr>
        <w:rPr>
          <w:rFonts w:ascii="Arial Narrow" w:hAnsi="Arial Narrow"/>
          <w:sz w:val="22"/>
        </w:rPr>
      </w:pPr>
    </w:p>
    <w:p w:rsidR="007D620B" w:rsidRPr="00EA1D13" w:rsidRDefault="007D620B" w:rsidP="00B06960">
      <w:pPr>
        <w:rPr>
          <w:rFonts w:ascii="Arial Narrow" w:hAnsi="Arial Narrow"/>
          <w:b/>
          <w:sz w:val="22"/>
        </w:rPr>
      </w:pPr>
      <w:r w:rsidRPr="00EA1D13">
        <w:rPr>
          <w:rFonts w:ascii="Arial Narrow" w:hAnsi="Arial Narrow"/>
          <w:b/>
          <w:sz w:val="22"/>
        </w:rPr>
        <w:t>GOBERNACION PROVINCIAL DE ARICA</w:t>
      </w:r>
    </w:p>
    <w:p w:rsidR="007D620B" w:rsidRPr="00EA1D13" w:rsidRDefault="007D620B" w:rsidP="00B06960">
      <w:pPr>
        <w:rPr>
          <w:rFonts w:ascii="Arial Narrow" w:hAnsi="Arial Narrow"/>
          <w:b/>
          <w:sz w:val="22"/>
        </w:rPr>
      </w:pPr>
      <w:r w:rsidRPr="00EA1D13">
        <w:rPr>
          <w:rFonts w:ascii="Arial Narrow" w:hAnsi="Arial Narrow"/>
          <w:b/>
          <w:sz w:val="22"/>
        </w:rPr>
        <w:t>Complejo Fronterizo Chacalluta</w:t>
      </w:r>
    </w:p>
    <w:p w:rsidR="007D620B" w:rsidRPr="00EA1D13" w:rsidRDefault="007D620B" w:rsidP="00B06960">
      <w:pPr>
        <w:rPr>
          <w:rFonts w:ascii="Arial Narrow" w:hAnsi="Arial Narrow"/>
          <w:b/>
          <w:sz w:val="22"/>
        </w:rPr>
      </w:pPr>
    </w:p>
    <w:p w:rsidR="007D620B" w:rsidRPr="00EA1D13" w:rsidRDefault="007D620B" w:rsidP="00B06960">
      <w:pPr>
        <w:rPr>
          <w:rFonts w:ascii="Arial Narrow" w:hAnsi="Arial Narrow"/>
          <w:b/>
          <w:sz w:val="22"/>
        </w:rPr>
      </w:pPr>
      <w:r w:rsidRPr="00EA1D13">
        <w:rPr>
          <w:rFonts w:ascii="Arial Narrow" w:hAnsi="Arial Narrow"/>
          <w:b/>
          <w:sz w:val="22"/>
        </w:rPr>
        <w:t>Cargo: En</w:t>
      </w:r>
      <w:r>
        <w:rPr>
          <w:rFonts w:ascii="Arial Narrow" w:hAnsi="Arial Narrow"/>
          <w:b/>
          <w:sz w:val="22"/>
        </w:rPr>
        <w:t>cargado de Mantención Complejo F</w:t>
      </w:r>
      <w:r w:rsidRPr="00EA1D13">
        <w:rPr>
          <w:rFonts w:ascii="Arial Narrow" w:hAnsi="Arial Narrow"/>
          <w:b/>
          <w:sz w:val="22"/>
        </w:rPr>
        <w:t>ronterizo Chacalluta.</w:t>
      </w:r>
    </w:p>
    <w:p w:rsidR="007D620B" w:rsidRPr="00EA1D13" w:rsidRDefault="007D620B" w:rsidP="00B06960">
      <w:pPr>
        <w:rPr>
          <w:rFonts w:ascii="Arial Narrow" w:hAnsi="Arial Narrow"/>
          <w:b/>
          <w:sz w:val="22"/>
        </w:rPr>
      </w:pPr>
    </w:p>
    <w:p w:rsidR="007D620B" w:rsidRPr="00A87C4B" w:rsidRDefault="007D620B" w:rsidP="00B06960">
      <w:pPr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Funciones: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ITO en proyectos de iluminación vial enfocados a la implementación de tecnología LED en Complejo fronterizo Chacalluta.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ITO en proyecto de renovación de luminaria vial en planes de Gobierno dirigidos a mejorar la seguridad del barrio comercial del centro de Arica.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ITO en proyectos de implementación, regularización y mejora en redes de suministro eléctrico, agua potable, alcantarillado, tratamiento de aguas servidas, grupos generadores, montaje e instalación de equipos y maquinarias, seguridad, vías de evacuación, centrales telefónicas, enlaces y toda clase de proyectos que permiten el funcionamiento del Complejo fronterizo</w:t>
      </w:r>
      <w:r>
        <w:rPr>
          <w:rFonts w:ascii="Arial Narrow" w:hAnsi="Arial Narrow"/>
          <w:sz w:val="22"/>
        </w:rPr>
        <w:t>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Encargado de mant</w:t>
      </w:r>
      <w:r>
        <w:rPr>
          <w:rFonts w:ascii="Arial Narrow" w:hAnsi="Arial Narrow"/>
          <w:sz w:val="22"/>
        </w:rPr>
        <w:t>enimiento general del Complejo F</w:t>
      </w:r>
      <w:r w:rsidRPr="00EA1D13">
        <w:rPr>
          <w:rFonts w:ascii="Arial Narrow" w:hAnsi="Arial Narrow"/>
          <w:sz w:val="22"/>
        </w:rPr>
        <w:t>ronterizo Chacalluta.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Planificador y Coordinador técnico.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Apoyo y asesoría técnica para la adquisición y montaje de equipos y maquinarias para el complejo.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Elaboración y evaluación de bases técnicas.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Apoyo en</w:t>
      </w:r>
      <w:r>
        <w:rPr>
          <w:rFonts w:ascii="Arial Narrow" w:hAnsi="Arial Narrow"/>
          <w:sz w:val="22"/>
        </w:rPr>
        <w:t xml:space="preserve"> planificación, </w:t>
      </w:r>
      <w:r w:rsidRPr="00EA1D13">
        <w:rPr>
          <w:rFonts w:ascii="Arial Narrow" w:hAnsi="Arial Narrow"/>
          <w:sz w:val="22"/>
        </w:rPr>
        <w:t>seguimiento y ejecución presupuestaria.</w:t>
      </w:r>
    </w:p>
    <w:p w:rsidR="007D620B" w:rsidRDefault="007D620B" w:rsidP="00EA1D13">
      <w:pPr>
        <w:pStyle w:val="ListParagraph"/>
        <w:numPr>
          <w:ilvl w:val="0"/>
          <w:numId w:val="2"/>
        </w:numPr>
        <w:ind w:left="426"/>
        <w:jc w:val="both"/>
        <w:rPr>
          <w:rFonts w:ascii="Arial Narrow" w:hAnsi="Arial Narrow"/>
          <w:sz w:val="22"/>
        </w:rPr>
      </w:pPr>
      <w:r w:rsidRPr="00EA1D13">
        <w:rPr>
          <w:rFonts w:ascii="Arial Narrow" w:hAnsi="Arial Narrow"/>
          <w:sz w:val="22"/>
        </w:rPr>
        <w:t>Administración de contratos para la prestación de servicios externos.</w:t>
      </w:r>
    </w:p>
    <w:p w:rsidR="007D620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Pr="00A87C4B" w:rsidRDefault="007D620B" w:rsidP="00A87C4B">
      <w:pPr>
        <w:jc w:val="both"/>
        <w:rPr>
          <w:rFonts w:ascii="Arial Narrow" w:hAnsi="Arial Narrow"/>
          <w:sz w:val="22"/>
        </w:rPr>
      </w:pPr>
    </w:p>
    <w:p w:rsidR="007D620B" w:rsidRPr="00EA1D13" w:rsidRDefault="007D620B" w:rsidP="00B06960">
      <w:pPr>
        <w:rPr>
          <w:rFonts w:ascii="Arial Narrow" w:hAnsi="Arial Narrow"/>
          <w:sz w:val="22"/>
        </w:rPr>
      </w:pPr>
    </w:p>
    <w:p w:rsidR="007D620B" w:rsidRPr="00A87C4B" w:rsidRDefault="007D620B" w:rsidP="00A87C4B">
      <w:pPr>
        <w:pStyle w:val="ListParagraph"/>
        <w:numPr>
          <w:ilvl w:val="0"/>
          <w:numId w:val="1"/>
        </w:numPr>
        <w:ind w:left="426"/>
        <w:rPr>
          <w:rFonts w:ascii="Arial Narrow" w:hAnsi="Arial Narrow"/>
          <w:b/>
          <w:u w:val="single"/>
        </w:rPr>
      </w:pPr>
      <w:r w:rsidRPr="00A87C4B">
        <w:rPr>
          <w:rFonts w:ascii="Arial Narrow" w:hAnsi="Arial Narrow"/>
          <w:b/>
          <w:sz w:val="22"/>
          <w:u w:val="single"/>
        </w:rPr>
        <w:t xml:space="preserve">Junio </w:t>
      </w:r>
      <w:smartTag w:uri="urn:schemas-microsoft-com:office:smarttags" w:element="metricconverter">
        <w:smartTagPr>
          <w:attr w:name="ProductID" w:val="2009 a"/>
        </w:smartTagPr>
        <w:r w:rsidRPr="00A87C4B">
          <w:rPr>
            <w:rFonts w:ascii="Arial Narrow" w:hAnsi="Arial Narrow"/>
            <w:b/>
            <w:sz w:val="22"/>
            <w:u w:val="single"/>
          </w:rPr>
          <w:t>2009 a</w:t>
        </w:r>
      </w:smartTag>
      <w:r w:rsidRPr="00A87C4B">
        <w:rPr>
          <w:rFonts w:ascii="Arial Narrow" w:hAnsi="Arial Narrow"/>
          <w:b/>
          <w:sz w:val="22"/>
          <w:u w:val="single"/>
        </w:rPr>
        <w:t xml:space="preserve"> Diciembre 2012:</w:t>
      </w:r>
    </w:p>
    <w:p w:rsidR="007D620B" w:rsidRPr="00B06960" w:rsidRDefault="007D620B" w:rsidP="00B06960"/>
    <w:p w:rsidR="007D620B" w:rsidRPr="00A87C4B" w:rsidRDefault="007D620B" w:rsidP="00B06960">
      <w:pPr>
        <w:rPr>
          <w:rFonts w:ascii="Arial Narrow" w:hAnsi="Arial Narrow"/>
          <w:b/>
          <w:sz w:val="22"/>
        </w:rPr>
      </w:pPr>
      <w:r w:rsidRPr="00A87C4B">
        <w:rPr>
          <w:rFonts w:ascii="Arial Narrow" w:hAnsi="Arial Narrow"/>
          <w:b/>
          <w:sz w:val="22"/>
        </w:rPr>
        <w:t>SERVICIO AGRICOLA Y GANADERO S.A.G.</w:t>
      </w:r>
    </w:p>
    <w:p w:rsidR="007D620B" w:rsidRPr="00A87C4B" w:rsidRDefault="007D620B" w:rsidP="00B06960">
      <w:pPr>
        <w:rPr>
          <w:rFonts w:ascii="Arial Narrow" w:hAnsi="Arial Narrow"/>
          <w:b/>
          <w:sz w:val="22"/>
        </w:rPr>
      </w:pPr>
      <w:r w:rsidRPr="00A87C4B">
        <w:rPr>
          <w:rFonts w:ascii="Arial Narrow" w:hAnsi="Arial Narrow"/>
          <w:b/>
          <w:sz w:val="22"/>
        </w:rPr>
        <w:t>División de Asuntos Internacionales</w:t>
      </w:r>
    </w:p>
    <w:p w:rsidR="007D620B" w:rsidRPr="00A87C4B" w:rsidRDefault="007D620B" w:rsidP="00B06960">
      <w:pPr>
        <w:rPr>
          <w:rFonts w:ascii="Arial Narrow" w:hAnsi="Arial Narrow"/>
          <w:b/>
          <w:sz w:val="22"/>
        </w:rPr>
      </w:pPr>
      <w:r w:rsidRPr="00A87C4B">
        <w:rPr>
          <w:rFonts w:ascii="Arial Narrow" w:hAnsi="Arial Narrow"/>
          <w:b/>
          <w:sz w:val="22"/>
        </w:rPr>
        <w:t>Subdepartamento de Controles Fronterizos</w:t>
      </w:r>
    </w:p>
    <w:p w:rsidR="007D620B" w:rsidRPr="00A87C4B" w:rsidRDefault="007D620B" w:rsidP="00B06960">
      <w:pPr>
        <w:rPr>
          <w:rFonts w:ascii="Arial Narrow" w:hAnsi="Arial Narrow"/>
          <w:b/>
          <w:sz w:val="22"/>
        </w:rPr>
      </w:pPr>
    </w:p>
    <w:p w:rsidR="007D620B" w:rsidRPr="00A87C4B" w:rsidRDefault="007D620B" w:rsidP="00B06960">
      <w:pPr>
        <w:rPr>
          <w:rFonts w:ascii="Arial Narrow" w:hAnsi="Arial Narrow"/>
          <w:b/>
          <w:sz w:val="22"/>
        </w:rPr>
      </w:pPr>
      <w:r w:rsidRPr="00A87C4B">
        <w:rPr>
          <w:rFonts w:ascii="Arial Narrow" w:hAnsi="Arial Narrow"/>
          <w:b/>
          <w:sz w:val="22"/>
        </w:rPr>
        <w:t>Cargo: Planificador y Coordinador Técnico.</w:t>
      </w:r>
    </w:p>
    <w:p w:rsidR="007D620B" w:rsidRPr="00B06960" w:rsidRDefault="007D620B" w:rsidP="00B06960"/>
    <w:p w:rsidR="007D620B" w:rsidRPr="00A87C4B" w:rsidRDefault="007D620B" w:rsidP="00A87C4B">
      <w:pPr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Funciones: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ITO en proyectos de implementación a nivel nacional de equipos incineradores en controles fronterizos para la destrucción de productos cuarentenarios y equipos de RX para la inspección de equipajes no intrusiva.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Planificación en la elaboración y seguimiento del Plan anual de compras.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Seguimiento y ejecución presupuestaria del Subdepartamento de Controles Fronterizos del SAG.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Seguimiento de las metas de gestión y del cumplimiento de indicadores.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Elaboración de proyecto de mejora en redes de suministro eléctrico para dependencias en controles fronterizos, a fin de permitir el funcionamiento óptimo y seguro de los equipos instalados.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Elaboración y apoyo en proyecto de infraestructura para controles fronterizos para la instalación de esta clase de equipos.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Elab</w:t>
      </w:r>
      <w:r>
        <w:rPr>
          <w:rFonts w:ascii="Arial Narrow" w:hAnsi="Arial Narrow"/>
          <w:sz w:val="22"/>
        </w:rPr>
        <w:t>oración de bases técnicas para c</w:t>
      </w:r>
      <w:r w:rsidRPr="00A87C4B">
        <w:rPr>
          <w:rFonts w:ascii="Arial Narrow" w:hAnsi="Arial Narrow"/>
          <w:sz w:val="22"/>
        </w:rPr>
        <w:t>ontratos de prestación de servicios de mantención, capacitación y servicios adicionales.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Elaboración de bases técnicas y términos de referencia para la adquisición de equipos incineradores y de rayos x, además de la compra e implementación de equipos auxiliares como por Ej: Generadores, grupos electrógenos, UPS, estabilizadores de voltaje, etc.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 xml:space="preserve">Gestión de Proyectos de </w:t>
      </w:r>
      <w:r>
        <w:rPr>
          <w:rFonts w:ascii="Arial Narrow" w:hAnsi="Arial Narrow"/>
          <w:sz w:val="22"/>
        </w:rPr>
        <w:t>E</w:t>
      </w:r>
      <w:r w:rsidRPr="00A87C4B">
        <w:rPr>
          <w:rFonts w:ascii="Arial Narrow" w:hAnsi="Arial Narrow"/>
          <w:sz w:val="22"/>
        </w:rPr>
        <w:t>nergía Renovable para el mejoramiento del suministro eléctrico de casa habitación, dirigidos básicamente a mejorar la calidad de vida de los funcionarios públicos que cumplen labores en controles fronterizos a nivel nacional.</w:t>
      </w:r>
    </w:p>
    <w:p w:rsidR="007D620B" w:rsidRPr="00A87C4B" w:rsidRDefault="007D620B" w:rsidP="00A87C4B">
      <w:pPr>
        <w:pStyle w:val="ListParagraph"/>
        <w:numPr>
          <w:ilvl w:val="1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A87C4B">
        <w:rPr>
          <w:rFonts w:ascii="Arial Narrow" w:hAnsi="Arial Narrow"/>
          <w:sz w:val="22"/>
        </w:rPr>
        <w:t>Asesoría técnica para la compra e implementación de equipos y maquinarias requeridos por otros organismos gubernamentales.</w:t>
      </w:r>
    </w:p>
    <w:p w:rsidR="007D620B" w:rsidRPr="00B06960" w:rsidRDefault="007D620B" w:rsidP="00B06960"/>
    <w:p w:rsidR="007D620B" w:rsidRPr="00D371BB" w:rsidRDefault="007D620B" w:rsidP="00B06960">
      <w:pPr>
        <w:rPr>
          <w:sz w:val="22"/>
        </w:rPr>
      </w:pPr>
    </w:p>
    <w:p w:rsidR="007D620B" w:rsidRDefault="007D620B" w:rsidP="00D371BB">
      <w:pPr>
        <w:pStyle w:val="ListParagraph"/>
        <w:numPr>
          <w:ilvl w:val="0"/>
          <w:numId w:val="5"/>
        </w:numPr>
        <w:ind w:left="426"/>
        <w:rPr>
          <w:rFonts w:ascii="Arial Narrow" w:hAnsi="Arial Narrow"/>
          <w:b/>
          <w:sz w:val="22"/>
          <w:u w:val="single"/>
        </w:rPr>
      </w:pPr>
      <w:r w:rsidRPr="00D371BB">
        <w:rPr>
          <w:rFonts w:ascii="Arial Narrow" w:hAnsi="Arial Narrow"/>
          <w:b/>
          <w:sz w:val="22"/>
          <w:u w:val="single"/>
        </w:rPr>
        <w:t xml:space="preserve">Julio </w:t>
      </w:r>
      <w:smartTag w:uri="urn:schemas-microsoft-com:office:smarttags" w:element="metricconverter">
        <w:smartTagPr>
          <w:attr w:name="ProductID" w:val="2006 a"/>
        </w:smartTagPr>
        <w:r w:rsidRPr="00D371BB">
          <w:rPr>
            <w:rFonts w:ascii="Arial Narrow" w:hAnsi="Arial Narrow"/>
            <w:b/>
            <w:sz w:val="22"/>
            <w:u w:val="single"/>
          </w:rPr>
          <w:t>2006 a</w:t>
        </w:r>
      </w:smartTag>
      <w:r w:rsidRPr="00D371BB">
        <w:rPr>
          <w:rFonts w:ascii="Arial Narrow" w:hAnsi="Arial Narrow"/>
          <w:b/>
          <w:sz w:val="22"/>
          <w:u w:val="single"/>
        </w:rPr>
        <w:t xml:space="preserve"> Mayo 2009:</w:t>
      </w:r>
    </w:p>
    <w:p w:rsidR="007D620B" w:rsidRDefault="007D620B" w:rsidP="00D371BB">
      <w:pPr>
        <w:rPr>
          <w:rFonts w:ascii="Arial Narrow" w:hAnsi="Arial Narrow"/>
          <w:b/>
          <w:sz w:val="22"/>
          <w:u w:val="single"/>
        </w:rPr>
      </w:pPr>
    </w:p>
    <w:p w:rsidR="007D620B" w:rsidRPr="002C4395" w:rsidRDefault="007D620B" w:rsidP="002C4395">
      <w:pPr>
        <w:rPr>
          <w:rFonts w:ascii="Arial Narrow" w:hAnsi="Arial Narrow"/>
          <w:b/>
          <w:sz w:val="22"/>
        </w:rPr>
      </w:pPr>
      <w:r w:rsidRPr="002C4395">
        <w:rPr>
          <w:rFonts w:ascii="Arial Narrow" w:hAnsi="Arial Narrow"/>
          <w:b/>
          <w:sz w:val="22"/>
        </w:rPr>
        <w:t>B.BOSCH S.A.</w:t>
      </w:r>
    </w:p>
    <w:p w:rsidR="007D620B" w:rsidRPr="002C4395" w:rsidRDefault="007D620B" w:rsidP="002C4395">
      <w:pPr>
        <w:rPr>
          <w:rFonts w:ascii="Arial Narrow" w:hAnsi="Arial Narrow"/>
          <w:b/>
          <w:sz w:val="22"/>
        </w:rPr>
      </w:pPr>
      <w:r w:rsidRPr="002C4395">
        <w:rPr>
          <w:rFonts w:ascii="Arial Narrow" w:hAnsi="Arial Narrow"/>
          <w:b/>
          <w:sz w:val="22"/>
        </w:rPr>
        <w:t>Ingeniería y construcción</w:t>
      </w:r>
    </w:p>
    <w:p w:rsidR="007D620B" w:rsidRDefault="007D620B" w:rsidP="002C4395">
      <w:pPr>
        <w:rPr>
          <w:rFonts w:ascii="Arial Narrow" w:hAnsi="Arial Narrow"/>
          <w:b/>
          <w:sz w:val="22"/>
        </w:rPr>
      </w:pPr>
      <w:r w:rsidRPr="002C4395">
        <w:rPr>
          <w:rFonts w:ascii="Arial Narrow" w:hAnsi="Arial Narrow"/>
          <w:b/>
          <w:sz w:val="22"/>
        </w:rPr>
        <w:t>Unidad de Maquinarias y equipos</w:t>
      </w:r>
    </w:p>
    <w:p w:rsidR="007D620B" w:rsidRDefault="007D620B" w:rsidP="002C4395">
      <w:pPr>
        <w:rPr>
          <w:rFonts w:ascii="Arial Narrow" w:hAnsi="Arial Narrow"/>
          <w:b/>
          <w:sz w:val="22"/>
        </w:rPr>
      </w:pPr>
    </w:p>
    <w:p w:rsidR="007D620B" w:rsidRPr="002C4395" w:rsidRDefault="007D620B" w:rsidP="002C4395">
      <w:pPr>
        <w:rPr>
          <w:rFonts w:ascii="Arial Narrow" w:hAnsi="Arial Narrow"/>
          <w:b/>
          <w:sz w:val="22"/>
        </w:rPr>
      </w:pPr>
      <w:r w:rsidRPr="002C4395">
        <w:rPr>
          <w:rFonts w:ascii="Arial Narrow" w:hAnsi="Arial Narrow"/>
          <w:b/>
          <w:sz w:val="22"/>
        </w:rPr>
        <w:t>Cargo: Jefe de Mantención.</w:t>
      </w:r>
    </w:p>
    <w:p w:rsidR="007D620B" w:rsidRDefault="007D620B" w:rsidP="00B06960">
      <w:pPr>
        <w:rPr>
          <w:rFonts w:ascii="Arial Narrow" w:hAnsi="Arial Narrow"/>
          <w:sz w:val="22"/>
        </w:rPr>
      </w:pPr>
      <w:r w:rsidRPr="002C4395">
        <w:rPr>
          <w:rFonts w:ascii="Arial Narrow" w:hAnsi="Arial Narrow"/>
          <w:sz w:val="22"/>
        </w:rPr>
        <w:t>Mantenimiento de maquinaria pesada, equipos industriales y vehículos automotrices de apoyo</w:t>
      </w:r>
      <w:r>
        <w:rPr>
          <w:rFonts w:ascii="Arial Narrow" w:hAnsi="Arial Narrow"/>
          <w:sz w:val="22"/>
        </w:rPr>
        <w:t>.</w:t>
      </w:r>
    </w:p>
    <w:p w:rsidR="007D620B" w:rsidRDefault="007D620B" w:rsidP="00B06960">
      <w:pPr>
        <w:rPr>
          <w:rFonts w:ascii="Arial Narrow" w:hAnsi="Arial Narrow"/>
          <w:sz w:val="22"/>
        </w:rPr>
      </w:pPr>
    </w:p>
    <w:p w:rsidR="007D620B" w:rsidRPr="002C4395" w:rsidRDefault="007D620B" w:rsidP="002C439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Funciones:</w:t>
      </w:r>
      <w:r w:rsidRPr="002C4395">
        <w:rPr>
          <w:rFonts w:ascii="Arial Narrow" w:hAnsi="Arial Narrow"/>
          <w:sz w:val="22"/>
        </w:rPr>
        <w:t xml:space="preserve"> </w:t>
      </w:r>
    </w:p>
    <w:p w:rsidR="007D620B" w:rsidRDefault="007D620B" w:rsidP="005324C7">
      <w:pPr>
        <w:pStyle w:val="ListParagraph"/>
        <w:numPr>
          <w:ilvl w:val="0"/>
          <w:numId w:val="11"/>
        </w:numPr>
        <w:ind w:left="426"/>
        <w:jc w:val="both"/>
        <w:rPr>
          <w:rFonts w:ascii="Arial Narrow" w:hAnsi="Arial Narrow"/>
          <w:sz w:val="22"/>
        </w:rPr>
      </w:pPr>
      <w:r w:rsidRPr="005324C7">
        <w:rPr>
          <w:rFonts w:ascii="Arial Narrow" w:hAnsi="Arial Narrow"/>
          <w:sz w:val="22"/>
        </w:rPr>
        <w:t>Dirección del equipo de profesionales multidisciplinarios a cargo del trabajo en taller de mantención.</w:t>
      </w:r>
    </w:p>
    <w:p w:rsidR="007D620B" w:rsidRPr="005324C7" w:rsidRDefault="007D620B" w:rsidP="005324C7">
      <w:pPr>
        <w:pStyle w:val="ListParagraph"/>
        <w:numPr>
          <w:ilvl w:val="0"/>
          <w:numId w:val="11"/>
        </w:numPr>
        <w:ind w:left="426"/>
        <w:jc w:val="both"/>
        <w:rPr>
          <w:rFonts w:ascii="Arial Narrow" w:hAnsi="Arial Narrow"/>
          <w:sz w:val="22"/>
        </w:rPr>
      </w:pPr>
      <w:r w:rsidRPr="005324C7">
        <w:rPr>
          <w:rFonts w:ascii="Arial Narrow" w:hAnsi="Arial Narrow"/>
          <w:sz w:val="22"/>
        </w:rPr>
        <w:t xml:space="preserve">Responsable del estado y funcionamiento general de la maquinaria, equipos y vehículos de propiedad de </w:t>
      </w:r>
      <w:smartTag w:uri="urn:schemas-microsoft-com:office:smarttags" w:element="PersonName">
        <w:smartTagPr>
          <w:attr w:name="ProductID" w:val="la Empresa"/>
        </w:smartTagPr>
        <w:r w:rsidRPr="005324C7">
          <w:rPr>
            <w:rFonts w:ascii="Arial Narrow" w:hAnsi="Arial Narrow"/>
            <w:sz w:val="22"/>
          </w:rPr>
          <w:t>la Empresa</w:t>
        </w:r>
      </w:smartTag>
      <w:r w:rsidRPr="005324C7">
        <w:rPr>
          <w:rFonts w:ascii="Arial Narrow" w:hAnsi="Arial Narrow"/>
          <w:sz w:val="22"/>
        </w:rPr>
        <w:t xml:space="preserve">, así como también de los recursos asignados para el desarrollo de las actividades. (materiales, humanos y financieros) </w:t>
      </w:r>
    </w:p>
    <w:p w:rsidR="007D620B" w:rsidRDefault="007D620B" w:rsidP="005324C7">
      <w:pPr>
        <w:pStyle w:val="ListParagraph"/>
        <w:numPr>
          <w:ilvl w:val="0"/>
          <w:numId w:val="11"/>
        </w:numPr>
        <w:ind w:left="426"/>
        <w:jc w:val="both"/>
        <w:rPr>
          <w:rFonts w:ascii="Arial Narrow" w:hAnsi="Arial Narrow"/>
          <w:sz w:val="22"/>
        </w:rPr>
      </w:pPr>
      <w:r w:rsidRPr="002C4395">
        <w:rPr>
          <w:rFonts w:ascii="Arial Narrow" w:hAnsi="Arial Narrow"/>
          <w:sz w:val="22"/>
        </w:rPr>
        <w:t>Encargado del cumplimiento de los programas de mantenimiento establecidos bajo el enfoque de la planificación de las acciones.</w:t>
      </w:r>
    </w:p>
    <w:p w:rsidR="007D620B" w:rsidRDefault="007D620B" w:rsidP="005324C7">
      <w:pPr>
        <w:pStyle w:val="ListParagraph"/>
        <w:numPr>
          <w:ilvl w:val="0"/>
          <w:numId w:val="11"/>
        </w:numPr>
        <w:ind w:left="426"/>
        <w:jc w:val="both"/>
        <w:rPr>
          <w:rFonts w:ascii="Arial Narrow" w:hAnsi="Arial Narrow"/>
          <w:sz w:val="22"/>
        </w:rPr>
      </w:pPr>
      <w:r w:rsidRPr="002C4395">
        <w:rPr>
          <w:rFonts w:ascii="Arial Narrow" w:hAnsi="Arial Narrow"/>
          <w:sz w:val="22"/>
        </w:rPr>
        <w:t>Elaboración de bitácoras para registro de mantenimientos y control de desempeño del equipo y del mantenimiento en general.</w:t>
      </w:r>
    </w:p>
    <w:p w:rsidR="007D620B" w:rsidRDefault="007D620B" w:rsidP="005324C7">
      <w:pPr>
        <w:pStyle w:val="ListParagraph"/>
        <w:numPr>
          <w:ilvl w:val="0"/>
          <w:numId w:val="11"/>
        </w:numPr>
        <w:ind w:left="426"/>
        <w:jc w:val="both"/>
        <w:rPr>
          <w:rFonts w:ascii="Arial Narrow" w:hAnsi="Arial Narrow"/>
          <w:sz w:val="22"/>
        </w:rPr>
      </w:pPr>
      <w:r w:rsidRPr="002C4395">
        <w:rPr>
          <w:rFonts w:ascii="Arial Narrow" w:hAnsi="Arial Narrow"/>
          <w:sz w:val="22"/>
        </w:rPr>
        <w:t>Encargado de la adquisición de repuestos e insumos.</w:t>
      </w:r>
    </w:p>
    <w:p w:rsidR="007D620B" w:rsidRPr="005324C7" w:rsidRDefault="007D620B" w:rsidP="005324C7">
      <w:pPr>
        <w:jc w:val="both"/>
        <w:rPr>
          <w:rFonts w:ascii="Arial Narrow" w:hAnsi="Arial Narrow"/>
          <w:sz w:val="22"/>
        </w:rPr>
      </w:pPr>
    </w:p>
    <w:p w:rsidR="007D620B" w:rsidRDefault="007D620B" w:rsidP="00EF3A45">
      <w:pPr>
        <w:pStyle w:val="ListParagraph"/>
        <w:numPr>
          <w:ilvl w:val="0"/>
          <w:numId w:val="5"/>
        </w:numPr>
        <w:ind w:left="426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 xml:space="preserve">Mayo </w:t>
      </w:r>
      <w:smartTag w:uri="urn:schemas-microsoft-com:office:smarttags" w:element="metricconverter">
        <w:smartTagPr>
          <w:attr w:name="ProductID" w:val="2004 a"/>
        </w:smartTagPr>
        <w:r w:rsidRPr="00EF3A45">
          <w:rPr>
            <w:rFonts w:ascii="Arial Narrow" w:hAnsi="Arial Narrow"/>
            <w:b/>
            <w:sz w:val="22"/>
            <w:u w:val="single"/>
          </w:rPr>
          <w:t>2004 a</w:t>
        </w:r>
      </w:smartTag>
      <w:r w:rsidRPr="00EF3A45">
        <w:rPr>
          <w:rFonts w:ascii="Arial Narrow" w:hAnsi="Arial Narrow"/>
          <w:b/>
          <w:sz w:val="22"/>
          <w:u w:val="single"/>
        </w:rPr>
        <w:t xml:space="preserve"> Febrero 2006</w:t>
      </w:r>
      <w:r>
        <w:rPr>
          <w:rFonts w:ascii="Arial Narrow" w:hAnsi="Arial Narrow"/>
          <w:b/>
          <w:sz w:val="22"/>
          <w:u w:val="single"/>
        </w:rPr>
        <w:t>:</w:t>
      </w:r>
    </w:p>
    <w:p w:rsidR="007D620B" w:rsidRDefault="007D620B" w:rsidP="00EF3A45">
      <w:pPr>
        <w:rPr>
          <w:rFonts w:ascii="Arial Narrow" w:hAnsi="Arial Narrow"/>
          <w:b/>
          <w:sz w:val="22"/>
          <w:u w:val="single"/>
        </w:rPr>
      </w:pPr>
    </w:p>
    <w:p w:rsidR="007D620B" w:rsidRPr="00861357" w:rsidRDefault="007D620B" w:rsidP="00861357">
      <w:pPr>
        <w:rPr>
          <w:rFonts w:ascii="Arial Narrow" w:hAnsi="Arial Narrow"/>
          <w:b/>
          <w:sz w:val="22"/>
        </w:rPr>
      </w:pPr>
      <w:r w:rsidRPr="00861357">
        <w:rPr>
          <w:rFonts w:ascii="Arial Narrow" w:hAnsi="Arial Narrow"/>
          <w:b/>
          <w:sz w:val="22"/>
        </w:rPr>
        <w:t>CANECLIN LTDA.</w:t>
      </w:r>
    </w:p>
    <w:p w:rsidR="007D620B" w:rsidRPr="00861357" w:rsidRDefault="007D620B" w:rsidP="00861357">
      <w:pPr>
        <w:rPr>
          <w:rFonts w:ascii="Arial Narrow" w:hAnsi="Arial Narrow"/>
          <w:b/>
          <w:sz w:val="22"/>
        </w:rPr>
      </w:pPr>
      <w:r w:rsidRPr="00861357">
        <w:rPr>
          <w:rFonts w:ascii="Arial Narrow" w:hAnsi="Arial Narrow"/>
          <w:b/>
          <w:sz w:val="22"/>
        </w:rPr>
        <w:t xml:space="preserve">Empresa de servicios de arriendo de maquinarias </w:t>
      </w:r>
      <w:r>
        <w:rPr>
          <w:rFonts w:ascii="Arial Narrow" w:hAnsi="Arial Narrow"/>
          <w:b/>
          <w:sz w:val="22"/>
        </w:rPr>
        <w:t xml:space="preserve">y equipos </w:t>
      </w:r>
      <w:r w:rsidRPr="00861357">
        <w:rPr>
          <w:rFonts w:ascii="Arial Narrow" w:hAnsi="Arial Narrow"/>
          <w:b/>
          <w:sz w:val="22"/>
        </w:rPr>
        <w:t>de aseo industrial.</w:t>
      </w:r>
    </w:p>
    <w:p w:rsidR="007D620B" w:rsidRPr="0030018B" w:rsidRDefault="007D620B" w:rsidP="002C4395">
      <w:pPr>
        <w:rPr>
          <w:rFonts w:ascii="Arial Narrow" w:hAnsi="Arial Narrow"/>
          <w:b/>
          <w:sz w:val="22"/>
        </w:rPr>
      </w:pPr>
    </w:p>
    <w:p w:rsidR="007D620B" w:rsidRPr="00B06960" w:rsidRDefault="007D620B" w:rsidP="00B06960">
      <w:r w:rsidRPr="0030018B">
        <w:rPr>
          <w:rFonts w:ascii="Arial Narrow" w:hAnsi="Arial Narrow"/>
          <w:b/>
          <w:sz w:val="22"/>
        </w:rPr>
        <w:t>Cargo:   Jefe de Mantención.</w:t>
      </w:r>
    </w:p>
    <w:p w:rsidR="007D620B" w:rsidRPr="00B06960" w:rsidRDefault="007D620B" w:rsidP="00B06960"/>
    <w:p w:rsidR="007D620B" w:rsidRDefault="007D620B" w:rsidP="0030018B">
      <w:pPr>
        <w:jc w:val="both"/>
        <w:rPr>
          <w:rFonts w:ascii="Arial Narrow" w:hAnsi="Arial Narrow"/>
          <w:sz w:val="22"/>
        </w:rPr>
      </w:pPr>
      <w:r w:rsidRPr="0030018B">
        <w:rPr>
          <w:rFonts w:ascii="Arial Narrow" w:hAnsi="Arial Narrow"/>
          <w:sz w:val="22"/>
        </w:rPr>
        <w:t xml:space="preserve">Función: </w:t>
      </w:r>
    </w:p>
    <w:p w:rsidR="007D620B" w:rsidRPr="005324C7" w:rsidRDefault="007D620B" w:rsidP="005324C7">
      <w:pPr>
        <w:pStyle w:val="ListParagraph"/>
        <w:numPr>
          <w:ilvl w:val="0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5324C7">
        <w:rPr>
          <w:rFonts w:ascii="Arial Narrow" w:hAnsi="Arial Narrow"/>
          <w:sz w:val="22"/>
        </w:rPr>
        <w:t>Encargado del mantenimiento preventivo y correctivo de la maquinaria y equipos de propiedad de la empresa, (Barredoras American Lincon MPV60 y vacuo-lavadoras 7760) camiones Kia, vehículos livianos y equipos menores.</w:t>
      </w:r>
    </w:p>
    <w:p w:rsidR="007D620B" w:rsidRDefault="007D620B" w:rsidP="00B06960"/>
    <w:p w:rsidR="007D620B" w:rsidRDefault="007D620B" w:rsidP="00B06960"/>
    <w:p w:rsidR="007D620B" w:rsidRDefault="007D620B" w:rsidP="002F36CB">
      <w:pPr>
        <w:pStyle w:val="ListParagraph"/>
        <w:numPr>
          <w:ilvl w:val="0"/>
          <w:numId w:val="5"/>
        </w:numPr>
        <w:ind w:left="426"/>
        <w:rPr>
          <w:rFonts w:ascii="Arial Narrow" w:hAnsi="Arial Narrow"/>
          <w:b/>
          <w:sz w:val="22"/>
          <w:u w:val="single"/>
        </w:rPr>
      </w:pPr>
      <w:r w:rsidRPr="002F36CB">
        <w:rPr>
          <w:rFonts w:ascii="Arial Narrow" w:hAnsi="Arial Narrow"/>
          <w:b/>
          <w:sz w:val="22"/>
          <w:u w:val="single"/>
        </w:rPr>
        <w:t>Sep</w:t>
      </w:r>
      <w:r>
        <w:rPr>
          <w:rFonts w:ascii="Arial Narrow" w:hAnsi="Arial Narrow"/>
          <w:b/>
          <w:sz w:val="22"/>
          <w:u w:val="single"/>
        </w:rPr>
        <w:t>t</w:t>
      </w:r>
      <w:r w:rsidRPr="002F36CB">
        <w:rPr>
          <w:rFonts w:ascii="Arial Narrow" w:hAnsi="Arial Narrow"/>
          <w:b/>
          <w:sz w:val="22"/>
          <w:u w:val="single"/>
        </w:rPr>
        <w:t xml:space="preserve">. </w:t>
      </w:r>
      <w:smartTag w:uri="urn:schemas-microsoft-com:office:smarttags" w:element="metricconverter">
        <w:smartTagPr>
          <w:attr w:name="ProductID" w:val="2002 a"/>
        </w:smartTagPr>
        <w:r w:rsidRPr="002F36CB">
          <w:rPr>
            <w:rFonts w:ascii="Arial Narrow" w:hAnsi="Arial Narrow"/>
            <w:b/>
            <w:sz w:val="22"/>
            <w:u w:val="single"/>
          </w:rPr>
          <w:t>2002 a</w:t>
        </w:r>
      </w:smartTag>
      <w:r w:rsidRPr="002F36CB">
        <w:rPr>
          <w:rFonts w:ascii="Arial Narrow" w:hAnsi="Arial Narrow"/>
          <w:b/>
          <w:sz w:val="22"/>
          <w:u w:val="single"/>
        </w:rPr>
        <w:t xml:space="preserve"> Abr</w:t>
      </w:r>
      <w:r>
        <w:rPr>
          <w:rFonts w:ascii="Arial Narrow" w:hAnsi="Arial Narrow"/>
          <w:b/>
          <w:sz w:val="22"/>
          <w:u w:val="single"/>
        </w:rPr>
        <w:t>il</w:t>
      </w:r>
      <w:r w:rsidRPr="002F36CB">
        <w:rPr>
          <w:rFonts w:ascii="Arial Narrow" w:hAnsi="Arial Narrow"/>
          <w:b/>
          <w:sz w:val="22"/>
          <w:u w:val="single"/>
        </w:rPr>
        <w:t xml:space="preserve"> 2004</w:t>
      </w:r>
      <w:r>
        <w:rPr>
          <w:rFonts w:ascii="Arial Narrow" w:hAnsi="Arial Narrow"/>
          <w:b/>
          <w:sz w:val="22"/>
          <w:u w:val="single"/>
        </w:rPr>
        <w:t>:</w:t>
      </w:r>
    </w:p>
    <w:p w:rsidR="007D620B" w:rsidRDefault="007D620B" w:rsidP="002F36CB">
      <w:pPr>
        <w:rPr>
          <w:rFonts w:ascii="Arial Narrow" w:hAnsi="Arial Narrow"/>
          <w:b/>
          <w:sz w:val="22"/>
          <w:u w:val="single"/>
        </w:rPr>
      </w:pPr>
    </w:p>
    <w:p w:rsidR="007D620B" w:rsidRPr="002F36CB" w:rsidRDefault="007D620B" w:rsidP="002F36CB">
      <w:pPr>
        <w:rPr>
          <w:rFonts w:ascii="Arial Narrow" w:hAnsi="Arial Narrow"/>
          <w:b/>
          <w:sz w:val="22"/>
        </w:rPr>
      </w:pPr>
      <w:r w:rsidRPr="002F36CB">
        <w:rPr>
          <w:rFonts w:ascii="Arial Narrow" w:hAnsi="Arial Narrow"/>
          <w:b/>
          <w:sz w:val="22"/>
        </w:rPr>
        <w:t>SOC. DEPETRIS DEFLOREAN HNOS LTDA.</w:t>
      </w:r>
    </w:p>
    <w:p w:rsidR="007D620B" w:rsidRDefault="007D620B" w:rsidP="002F36CB">
      <w:pPr>
        <w:rPr>
          <w:rFonts w:ascii="Arial Narrow" w:hAnsi="Arial Narrow"/>
          <w:b/>
          <w:sz w:val="22"/>
        </w:rPr>
      </w:pPr>
      <w:r w:rsidRPr="002F36CB">
        <w:rPr>
          <w:rFonts w:ascii="Arial Narrow" w:hAnsi="Arial Narrow"/>
          <w:b/>
          <w:sz w:val="22"/>
        </w:rPr>
        <w:t>Empresa de transportes</w:t>
      </w:r>
    </w:p>
    <w:p w:rsidR="007D620B" w:rsidRDefault="007D620B" w:rsidP="002F36CB">
      <w:pPr>
        <w:rPr>
          <w:rFonts w:ascii="Arial Narrow" w:hAnsi="Arial Narrow"/>
          <w:b/>
          <w:sz w:val="22"/>
        </w:rPr>
      </w:pPr>
    </w:p>
    <w:p w:rsidR="007D620B" w:rsidRPr="002F36CB" w:rsidRDefault="007D620B" w:rsidP="002F36CB">
      <w:pPr>
        <w:rPr>
          <w:rFonts w:ascii="Arial Narrow" w:hAnsi="Arial Narrow"/>
          <w:b/>
          <w:sz w:val="22"/>
        </w:rPr>
      </w:pPr>
      <w:r w:rsidRPr="002F36CB">
        <w:rPr>
          <w:rFonts w:ascii="Arial Narrow" w:hAnsi="Arial Narrow"/>
          <w:b/>
          <w:sz w:val="22"/>
        </w:rPr>
        <w:t>Cargo:   Jefe de Taller de mantención</w:t>
      </w:r>
      <w:r>
        <w:rPr>
          <w:rFonts w:ascii="Arial Narrow" w:hAnsi="Arial Narrow"/>
          <w:b/>
          <w:sz w:val="22"/>
        </w:rPr>
        <w:t>.</w:t>
      </w:r>
    </w:p>
    <w:p w:rsidR="007D620B" w:rsidRPr="00B06960" w:rsidRDefault="007D620B" w:rsidP="00B06960"/>
    <w:p w:rsidR="007D620B" w:rsidRPr="002F36CB" w:rsidRDefault="007D620B" w:rsidP="002F36CB">
      <w:pPr>
        <w:jc w:val="both"/>
        <w:rPr>
          <w:rFonts w:ascii="Arial Narrow" w:hAnsi="Arial Narrow"/>
          <w:sz w:val="22"/>
        </w:rPr>
      </w:pPr>
      <w:r w:rsidRPr="002F36CB">
        <w:rPr>
          <w:rFonts w:ascii="Arial Narrow" w:hAnsi="Arial Narrow"/>
          <w:sz w:val="22"/>
        </w:rPr>
        <w:t>Función:</w:t>
      </w:r>
    </w:p>
    <w:p w:rsidR="007D620B" w:rsidRPr="005324C7" w:rsidRDefault="007D620B" w:rsidP="005324C7">
      <w:pPr>
        <w:pStyle w:val="ListParagraph"/>
        <w:numPr>
          <w:ilvl w:val="0"/>
          <w:numId w:val="4"/>
        </w:numPr>
        <w:ind w:left="426"/>
        <w:jc w:val="both"/>
        <w:rPr>
          <w:rFonts w:ascii="Arial Narrow" w:hAnsi="Arial Narrow"/>
          <w:sz w:val="22"/>
        </w:rPr>
      </w:pPr>
      <w:r w:rsidRPr="005324C7">
        <w:rPr>
          <w:rFonts w:ascii="Arial Narrow" w:hAnsi="Arial Narrow"/>
          <w:sz w:val="22"/>
        </w:rPr>
        <w:t>Responsable de ejecutar los programas de Manteniendo a la flota de camiones articulados, camionetas diésel y maquinaria pesada para el movimiento de tierra y mantención de caminos. Desarrollador de programas de mantenimiento predictivo y preventivo. Experiencia de trabajo bajo Norma ISO 9001-2000.</w:t>
      </w:r>
    </w:p>
    <w:p w:rsidR="007D620B" w:rsidRPr="00B06960" w:rsidRDefault="007D620B" w:rsidP="00B06960"/>
    <w:p w:rsidR="007D620B" w:rsidRPr="00B06960" w:rsidRDefault="007D620B" w:rsidP="00B06960">
      <w:r>
        <w:rPr>
          <w:noProof/>
          <w:lang w:val="es-ES" w:eastAsia="es-ES"/>
        </w:rPr>
        <w:pict>
          <v:shape id="_x0000_s1029" type="#_x0000_t202" style="position:absolute;margin-left:0;margin-top:25.55pt;width:417pt;height:23.35pt;z-index:25165926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" fillcolor="#d9d9d9">
            <v:textbox>
              <w:txbxContent>
                <w:p w:rsidR="007D620B" w:rsidRPr="00945E6E" w:rsidRDefault="007D620B" w:rsidP="00646A5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945E6E">
                    <w:rPr>
                      <w:rFonts w:ascii="Arial Narrow" w:hAnsi="Arial Narrow"/>
                      <w:b/>
                    </w:rPr>
                    <w:t xml:space="preserve">Antecedentes </w:t>
                  </w:r>
                  <w:r>
                    <w:rPr>
                      <w:rFonts w:ascii="Arial Narrow" w:hAnsi="Arial Narrow"/>
                      <w:b/>
                    </w:rPr>
                    <w:t>Académicos</w:t>
                  </w:r>
                </w:p>
              </w:txbxContent>
            </v:textbox>
            <w10:wrap type="square"/>
          </v:shape>
        </w:pict>
      </w:r>
    </w:p>
    <w:p w:rsidR="007D620B" w:rsidRDefault="007D620B" w:rsidP="00B06960"/>
    <w:p w:rsidR="007D620B" w:rsidRPr="009E3DB9" w:rsidRDefault="007D620B" w:rsidP="00981B35">
      <w:pPr>
        <w:pStyle w:val="ListParagraph"/>
        <w:numPr>
          <w:ilvl w:val="0"/>
          <w:numId w:val="9"/>
        </w:numPr>
        <w:ind w:left="426"/>
        <w:rPr>
          <w:rFonts w:ascii="Arial Narrow" w:hAnsi="Arial Narrow"/>
          <w:b/>
          <w:sz w:val="22"/>
          <w:u w:val="single"/>
        </w:rPr>
      </w:pPr>
      <w:r w:rsidRPr="009E3DB9">
        <w:rPr>
          <w:rFonts w:ascii="Arial Narrow" w:hAnsi="Arial Narrow"/>
          <w:b/>
          <w:sz w:val="22"/>
          <w:u w:val="single"/>
        </w:rPr>
        <w:t>Estudios Superiores:</w:t>
      </w:r>
    </w:p>
    <w:p w:rsidR="007D620B" w:rsidRDefault="007D620B" w:rsidP="00981B35">
      <w:pPr>
        <w:rPr>
          <w:rFonts w:ascii="Arial Narrow" w:hAnsi="Arial Narrow"/>
          <w:sz w:val="22"/>
        </w:rPr>
      </w:pPr>
    </w:p>
    <w:p w:rsidR="007D620B" w:rsidRPr="00981B35" w:rsidRDefault="007D620B" w:rsidP="00981B35">
      <w:pPr>
        <w:rPr>
          <w:rFonts w:ascii="Arial Narrow" w:hAnsi="Arial Narrow"/>
          <w:sz w:val="22"/>
        </w:rPr>
      </w:pPr>
    </w:p>
    <w:p w:rsidR="007D620B" w:rsidRPr="009E3DB9" w:rsidRDefault="007D620B" w:rsidP="00981B35">
      <w:pPr>
        <w:rPr>
          <w:rFonts w:ascii="Arial Narrow" w:hAnsi="Arial Narrow"/>
          <w:b/>
          <w:sz w:val="22"/>
          <w:u w:val="single"/>
        </w:rPr>
      </w:pPr>
      <w:r w:rsidRPr="009E3DB9">
        <w:rPr>
          <w:rFonts w:ascii="Arial Narrow" w:hAnsi="Arial Narrow"/>
          <w:b/>
          <w:sz w:val="22"/>
          <w:u w:val="single"/>
        </w:rPr>
        <w:t>Título Profesional:</w:t>
      </w:r>
    </w:p>
    <w:p w:rsidR="007D620B" w:rsidRDefault="007D620B" w:rsidP="00981B35">
      <w:pPr>
        <w:rPr>
          <w:rFonts w:ascii="Arial Narrow" w:hAnsi="Arial Narrow"/>
          <w:b/>
          <w:sz w:val="22"/>
        </w:rPr>
      </w:pPr>
    </w:p>
    <w:p w:rsidR="007D620B" w:rsidRPr="00981B35" w:rsidRDefault="007D620B" w:rsidP="00981B35">
      <w:pPr>
        <w:rPr>
          <w:rFonts w:ascii="Arial Narrow" w:hAnsi="Arial Narrow"/>
          <w:b/>
          <w:sz w:val="22"/>
        </w:rPr>
      </w:pPr>
      <w:r w:rsidRPr="00981B35">
        <w:rPr>
          <w:rFonts w:ascii="Arial Narrow" w:hAnsi="Arial Narrow"/>
          <w:b/>
          <w:sz w:val="22"/>
        </w:rPr>
        <w:t>INGENIERÍA DE EJECUCIÓN MECÁNICA EN MAQUINARIAS Y VEHÍCULOS AUTOMOTRICES</w:t>
      </w:r>
    </w:p>
    <w:p w:rsidR="007D620B" w:rsidRDefault="007D620B" w:rsidP="00981B35">
      <w:pPr>
        <w:rPr>
          <w:rFonts w:ascii="Arial Narrow" w:hAnsi="Arial Narrow"/>
          <w:sz w:val="22"/>
        </w:rPr>
      </w:pPr>
      <w:r w:rsidRPr="00981B35">
        <w:rPr>
          <w:rFonts w:ascii="Arial Narrow" w:hAnsi="Arial Narrow"/>
          <w:sz w:val="22"/>
        </w:rPr>
        <w:t xml:space="preserve">INACAP         </w:t>
      </w:r>
    </w:p>
    <w:p w:rsidR="007D620B" w:rsidRPr="00981B35" w:rsidRDefault="007D620B" w:rsidP="00981B3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Año de egreso: 2003</w:t>
      </w:r>
      <w:r w:rsidRPr="00981B35">
        <w:rPr>
          <w:rFonts w:ascii="Arial Narrow" w:hAnsi="Arial Narrow"/>
          <w:sz w:val="22"/>
        </w:rPr>
        <w:t xml:space="preserve"> </w:t>
      </w:r>
    </w:p>
    <w:p w:rsidR="007D620B" w:rsidRDefault="007D620B" w:rsidP="00981B3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Titulado: 2004</w:t>
      </w:r>
    </w:p>
    <w:p w:rsidR="007D620B" w:rsidRDefault="007D620B" w:rsidP="00981B35">
      <w:pPr>
        <w:rPr>
          <w:rFonts w:ascii="Arial Narrow" w:hAnsi="Arial Narrow"/>
          <w:sz w:val="22"/>
        </w:rPr>
      </w:pPr>
    </w:p>
    <w:p w:rsidR="007D620B" w:rsidRPr="009E3DB9" w:rsidRDefault="007D620B" w:rsidP="00981B35">
      <w:pPr>
        <w:rPr>
          <w:rFonts w:ascii="Arial Narrow" w:hAnsi="Arial Narrow"/>
          <w:b/>
          <w:sz w:val="22"/>
          <w:u w:val="single"/>
        </w:rPr>
      </w:pPr>
      <w:r w:rsidRPr="009E3DB9">
        <w:rPr>
          <w:rFonts w:ascii="Arial Narrow" w:hAnsi="Arial Narrow"/>
          <w:b/>
          <w:sz w:val="22"/>
          <w:u w:val="single"/>
        </w:rPr>
        <w:t>Título Técnico:</w:t>
      </w:r>
    </w:p>
    <w:p w:rsidR="007D620B" w:rsidRDefault="007D620B" w:rsidP="00981B35">
      <w:pPr>
        <w:rPr>
          <w:rFonts w:ascii="Arial Narrow" w:hAnsi="Arial Narrow"/>
          <w:b/>
          <w:sz w:val="22"/>
          <w:u w:val="single"/>
        </w:rPr>
      </w:pPr>
    </w:p>
    <w:p w:rsidR="007D620B" w:rsidRPr="00981B35" w:rsidRDefault="007D620B" w:rsidP="00981B35">
      <w:pPr>
        <w:rPr>
          <w:rFonts w:ascii="Arial Narrow" w:hAnsi="Arial Narrow"/>
          <w:b/>
          <w:sz w:val="22"/>
        </w:rPr>
      </w:pPr>
      <w:r w:rsidRPr="00981B35">
        <w:rPr>
          <w:rFonts w:ascii="Arial Narrow" w:hAnsi="Arial Narrow"/>
          <w:b/>
          <w:sz w:val="22"/>
        </w:rPr>
        <w:t xml:space="preserve">TÉCNICO INDUSTRIAL </w:t>
      </w:r>
    </w:p>
    <w:p w:rsidR="007D620B" w:rsidRPr="00981B35" w:rsidRDefault="007D620B" w:rsidP="00981B35">
      <w:pPr>
        <w:rPr>
          <w:rFonts w:ascii="Arial Narrow" w:hAnsi="Arial Narrow"/>
          <w:sz w:val="22"/>
        </w:rPr>
      </w:pPr>
      <w:r w:rsidRPr="00981B35">
        <w:rPr>
          <w:rFonts w:ascii="Arial Narrow" w:hAnsi="Arial Narrow"/>
          <w:sz w:val="22"/>
        </w:rPr>
        <w:t>Mención: ELECTROMECÁNICA</w:t>
      </w:r>
    </w:p>
    <w:p w:rsidR="007D620B" w:rsidRPr="00981B35" w:rsidRDefault="007D620B" w:rsidP="00981B35">
      <w:pPr>
        <w:rPr>
          <w:rFonts w:ascii="Arial Narrow" w:hAnsi="Arial Narrow"/>
          <w:sz w:val="22"/>
        </w:rPr>
      </w:pPr>
      <w:r w:rsidRPr="00981B35">
        <w:rPr>
          <w:rFonts w:ascii="Arial Narrow" w:hAnsi="Arial Narrow"/>
          <w:sz w:val="22"/>
        </w:rPr>
        <w:t xml:space="preserve">ESCUELA INDUSTRIAL "GRATITUD NACIONAL" SALESIANOS ALAMEDA                                                    Año de egreso: 1994  </w:t>
      </w:r>
    </w:p>
    <w:p w:rsidR="007D620B" w:rsidRDefault="007D620B" w:rsidP="00981B35">
      <w:pPr>
        <w:rPr>
          <w:rFonts w:ascii="Arial Narrow" w:hAnsi="Arial Narrow"/>
          <w:sz w:val="22"/>
        </w:rPr>
      </w:pPr>
      <w:r w:rsidRPr="00981B35">
        <w:rPr>
          <w:rFonts w:ascii="Arial Narrow" w:hAnsi="Arial Narrow"/>
          <w:sz w:val="22"/>
        </w:rPr>
        <w:t>Titulado: 1995</w:t>
      </w:r>
    </w:p>
    <w:p w:rsidR="007D620B" w:rsidRDefault="007D620B" w:rsidP="00981B35">
      <w:pPr>
        <w:rPr>
          <w:rFonts w:ascii="Arial Narrow" w:hAnsi="Arial Narrow"/>
          <w:sz w:val="22"/>
        </w:rPr>
      </w:pPr>
    </w:p>
    <w:p w:rsidR="007D620B" w:rsidRPr="00981B35" w:rsidRDefault="007D620B" w:rsidP="00981B35">
      <w:pPr>
        <w:rPr>
          <w:rFonts w:ascii="Arial Narrow" w:hAnsi="Arial Narrow"/>
          <w:sz w:val="22"/>
        </w:rPr>
      </w:pPr>
    </w:p>
    <w:p w:rsidR="007D620B" w:rsidRDefault="007D620B" w:rsidP="00B06960"/>
    <w:p w:rsidR="007D620B" w:rsidRPr="00B06960" w:rsidRDefault="007D620B" w:rsidP="00B06960">
      <w:r>
        <w:rPr>
          <w:noProof/>
          <w:lang w:val="es-ES" w:eastAsia="es-ES"/>
        </w:rPr>
        <w:pict>
          <v:shape id="_x0000_s1030" type="#_x0000_t202" style="position:absolute;margin-left:-5.6pt;margin-top:.9pt;width:417pt;height:23.35pt;z-index:25166028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" fillcolor="#d9d9d9">
            <v:textbox>
              <w:txbxContent>
                <w:p w:rsidR="007D620B" w:rsidRPr="00945E6E" w:rsidRDefault="007D620B" w:rsidP="006514FE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Formación Complementaria</w:t>
                  </w:r>
                </w:p>
              </w:txbxContent>
            </v:textbox>
            <w10:wrap type="square"/>
          </v:shape>
        </w:pict>
      </w:r>
    </w:p>
    <w:p w:rsidR="007D620B" w:rsidRPr="00B06960" w:rsidRDefault="007D620B" w:rsidP="00B06960"/>
    <w:p w:rsidR="007D620B" w:rsidRPr="00504C99" w:rsidRDefault="007D620B" w:rsidP="00504C99">
      <w:pPr>
        <w:spacing w:line="276" w:lineRule="auto"/>
        <w:rPr>
          <w:rFonts w:ascii="Arial Narrow" w:hAnsi="Arial Narrow"/>
          <w:sz w:val="22"/>
        </w:rPr>
      </w:pP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Gestión de Procesos (Unidad Capacitación y Competencias Laborales UC)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Monitoreo Evaluativo de Proyectos usando los enfoques EGR y EML mediante el SIMER (Núcleo de Capacitación en políticas Públicas / FAO).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Marco Lógico e indicadores de Gestión (QualitasGea)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Trabajo en Equipo - Outdoor  (PriceWatersCoopers)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Comunicación Efectiva (PriceWatersCoopers)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Curso de Operación y mantenimiento Equipos RX (Aerotech)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Operación y mantenimiento Incineradores Pirolíticos (Enertech S.A)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Protección radiológica (Photomat chile)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Primeros auxilios (Mutual de Seguridad)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Manejo de sustancias peligrosas (Mutual de seguridad)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Conducción a la defensiva en condiciones adversas (ACHS)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Computación nivel usuario (U. de Chile)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Programa de Desarrollo del Liderazgo (U. Católica)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Seguridad en faena minera (B.Bosch)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AUTOCAD 2009 Dibujo en 2D (SB capacitación)</w:t>
      </w:r>
    </w:p>
    <w:p w:rsidR="007D620B" w:rsidRPr="00504C99" w:rsidRDefault="007D620B" w:rsidP="00504C99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504C99">
        <w:rPr>
          <w:rFonts w:ascii="Arial Narrow" w:hAnsi="Arial Narrow"/>
          <w:sz w:val="22"/>
        </w:rPr>
        <w:t>Dibujo asistido por computador mediante MICROSTATION (Soft Training)</w:t>
      </w:r>
    </w:p>
    <w:p w:rsidR="007D620B" w:rsidRPr="00BE00D1" w:rsidRDefault="007D620B" w:rsidP="005C6BDD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BE00D1">
        <w:rPr>
          <w:rFonts w:ascii="Arial Narrow" w:hAnsi="Arial Narrow"/>
          <w:sz w:val="22"/>
        </w:rPr>
        <w:t>Curso de Inglés Nivel intermedio (SB capacitación)</w:t>
      </w:r>
    </w:p>
    <w:p w:rsidR="007D620B" w:rsidRPr="00BE00D1" w:rsidRDefault="007D620B" w:rsidP="005C6BDD">
      <w:pPr>
        <w:pStyle w:val="ListParagraph"/>
        <w:numPr>
          <w:ilvl w:val="0"/>
          <w:numId w:val="10"/>
        </w:numPr>
        <w:spacing w:line="276" w:lineRule="auto"/>
        <w:ind w:left="426"/>
        <w:rPr>
          <w:rFonts w:ascii="Arial Narrow" w:hAnsi="Arial Narrow"/>
          <w:sz w:val="22"/>
        </w:rPr>
      </w:pPr>
      <w:r w:rsidRPr="00BE00D1">
        <w:rPr>
          <w:rFonts w:ascii="Arial Narrow" w:hAnsi="Arial Narrow"/>
          <w:sz w:val="22"/>
        </w:rPr>
        <w:t>Licencia de Conducir:</w:t>
      </w:r>
      <w:r>
        <w:rPr>
          <w:rFonts w:ascii="Arial Narrow" w:hAnsi="Arial Narrow"/>
          <w:sz w:val="22"/>
        </w:rPr>
        <w:t xml:space="preserve"> </w:t>
      </w:r>
      <w:r w:rsidRPr="00BE00D1">
        <w:rPr>
          <w:rFonts w:ascii="Arial Narrow" w:hAnsi="Arial Narrow"/>
          <w:sz w:val="22"/>
        </w:rPr>
        <w:t>Clase B</w:t>
      </w:r>
      <w:bookmarkStart w:id="0" w:name="_GoBack"/>
      <w:bookmarkEnd w:id="0"/>
    </w:p>
    <w:p w:rsidR="007D620B" w:rsidRPr="005C6BDD" w:rsidRDefault="007D620B" w:rsidP="00322B1D">
      <w:pPr>
        <w:rPr>
          <w:rFonts w:ascii="Arial Narrow" w:hAnsi="Arial Narrow"/>
        </w:rPr>
      </w:pPr>
      <w:r>
        <w:rPr>
          <w:noProof/>
          <w:lang w:val="es-ES" w:eastAsia="es-ES"/>
        </w:rPr>
        <w:pict>
          <v:shape id="_x0000_s1031" type="#_x0000_t202" style="position:absolute;margin-left:0;margin-top:17.6pt;width:417pt;height:23.35pt;z-index:25166131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" fillcolor="#d9d9d9">
            <v:textbox>
              <w:txbxContent>
                <w:p w:rsidR="007D620B" w:rsidRPr="00945E6E" w:rsidRDefault="007D620B" w:rsidP="003B56F0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Antecedentes Personales</w:t>
                  </w:r>
                </w:p>
              </w:txbxContent>
            </v:textbox>
            <w10:wrap type="square"/>
          </v:shape>
        </w:pict>
      </w:r>
      <w:r w:rsidRPr="005C6BDD">
        <w:rPr>
          <w:rFonts w:ascii="Arial Narrow" w:hAnsi="Arial Narrow"/>
          <w:b/>
        </w:rPr>
        <w:t>RUN:</w:t>
      </w:r>
      <w:r w:rsidRPr="005C6BDD">
        <w:rPr>
          <w:rFonts w:ascii="Arial Narrow" w:hAnsi="Arial Narrow"/>
          <w:b/>
        </w:rPr>
        <w:tab/>
      </w:r>
      <w:r w:rsidRPr="005C6BDD">
        <w:rPr>
          <w:rFonts w:ascii="Arial Narrow" w:hAnsi="Arial Narrow"/>
        </w:rPr>
        <w:tab/>
      </w:r>
      <w:r w:rsidRPr="005C6BDD">
        <w:rPr>
          <w:rFonts w:ascii="Arial Narrow" w:hAnsi="Arial Narrow"/>
        </w:rPr>
        <w:tab/>
        <w:t xml:space="preserve">13.253.075-0 </w:t>
      </w:r>
    </w:p>
    <w:p w:rsidR="007D620B" w:rsidRPr="005C6BDD" w:rsidRDefault="007D620B" w:rsidP="005C6BDD">
      <w:pPr>
        <w:spacing w:line="276" w:lineRule="auto"/>
        <w:rPr>
          <w:rFonts w:ascii="Arial Narrow" w:hAnsi="Arial Narrow"/>
        </w:rPr>
      </w:pPr>
      <w:r w:rsidRPr="005C6BDD">
        <w:rPr>
          <w:rFonts w:ascii="Arial Narrow" w:hAnsi="Arial Narrow"/>
          <w:b/>
        </w:rPr>
        <w:t>Nacionalidad:</w:t>
      </w:r>
      <w:r w:rsidRPr="005C6BDD">
        <w:rPr>
          <w:rFonts w:ascii="Arial Narrow" w:hAnsi="Arial Narrow"/>
          <w:b/>
        </w:rPr>
        <w:tab/>
      </w:r>
      <w:r w:rsidRPr="005C6BDD">
        <w:rPr>
          <w:rFonts w:ascii="Arial Narrow" w:hAnsi="Arial Narrow"/>
        </w:rPr>
        <w:tab/>
        <w:t>Chilena</w:t>
      </w:r>
    </w:p>
    <w:p w:rsidR="007D620B" w:rsidRPr="005C6BDD" w:rsidRDefault="007D620B" w:rsidP="005C6BDD">
      <w:pPr>
        <w:spacing w:line="276" w:lineRule="auto"/>
        <w:rPr>
          <w:rFonts w:ascii="Arial Narrow" w:hAnsi="Arial Narrow"/>
        </w:rPr>
      </w:pPr>
      <w:r w:rsidRPr="005C6BDD">
        <w:rPr>
          <w:rFonts w:ascii="Arial Narrow" w:hAnsi="Arial Narrow"/>
          <w:b/>
        </w:rPr>
        <w:t>Fecha de Nacimiento</w:t>
      </w:r>
      <w:r w:rsidRPr="005C6BDD">
        <w:rPr>
          <w:rFonts w:ascii="Arial Narrow" w:hAnsi="Arial Narrow"/>
        </w:rPr>
        <w:t>:</w:t>
      </w:r>
      <w:r w:rsidRPr="005C6BDD">
        <w:rPr>
          <w:rFonts w:ascii="Arial Narrow" w:hAnsi="Arial Narrow"/>
        </w:rPr>
        <w:tab/>
        <w:t xml:space="preserve">2 de julio de 1977 </w:t>
      </w:r>
    </w:p>
    <w:p w:rsidR="007D620B" w:rsidRPr="005C6BDD" w:rsidRDefault="007D620B" w:rsidP="005C6BDD">
      <w:pPr>
        <w:spacing w:line="276" w:lineRule="auto"/>
        <w:rPr>
          <w:rFonts w:ascii="Arial Narrow" w:hAnsi="Arial Narrow"/>
        </w:rPr>
      </w:pPr>
      <w:r w:rsidRPr="005C6BDD">
        <w:rPr>
          <w:rFonts w:ascii="Arial Narrow" w:hAnsi="Arial Narrow"/>
          <w:b/>
        </w:rPr>
        <w:t>Edad:</w:t>
      </w:r>
      <w:r w:rsidRPr="005C6BDD">
        <w:rPr>
          <w:rFonts w:ascii="Arial Narrow" w:hAnsi="Arial Narrow"/>
          <w:b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37</w:t>
      </w:r>
      <w:r w:rsidRPr="005C6BDD">
        <w:rPr>
          <w:rFonts w:ascii="Arial Narrow" w:hAnsi="Arial Narrow"/>
        </w:rPr>
        <w:t xml:space="preserve"> años</w:t>
      </w:r>
    </w:p>
    <w:p w:rsidR="007D620B" w:rsidRPr="005C6BDD" w:rsidRDefault="007D620B" w:rsidP="005C6BDD">
      <w:pPr>
        <w:spacing w:line="276" w:lineRule="auto"/>
        <w:rPr>
          <w:rFonts w:ascii="Arial Narrow" w:hAnsi="Arial Narrow"/>
        </w:rPr>
      </w:pPr>
      <w:r w:rsidRPr="005C6BDD">
        <w:rPr>
          <w:rFonts w:ascii="Arial Narrow" w:hAnsi="Arial Narrow"/>
          <w:b/>
        </w:rPr>
        <w:t>Estado Civil:</w:t>
      </w:r>
      <w:r w:rsidRPr="005C6BDD">
        <w:rPr>
          <w:rFonts w:ascii="Arial Narrow" w:hAnsi="Arial Narrow"/>
          <w:b/>
        </w:rPr>
        <w:tab/>
      </w:r>
      <w:r>
        <w:rPr>
          <w:rFonts w:ascii="Arial Narrow" w:hAnsi="Arial Narrow"/>
        </w:rPr>
        <w:tab/>
      </w:r>
      <w:r w:rsidRPr="005C6BDD">
        <w:rPr>
          <w:rFonts w:ascii="Arial Narrow" w:hAnsi="Arial Narrow"/>
        </w:rPr>
        <w:t>Casado</w:t>
      </w:r>
    </w:p>
    <w:p w:rsidR="007D620B" w:rsidRDefault="007D620B" w:rsidP="003C0219">
      <w:pPr>
        <w:spacing w:line="276" w:lineRule="auto"/>
        <w:rPr>
          <w:rFonts w:ascii="Arial Narrow" w:hAnsi="Arial Narrow"/>
        </w:rPr>
      </w:pPr>
      <w:r w:rsidRPr="005C6BDD">
        <w:rPr>
          <w:rFonts w:ascii="Arial Narrow" w:hAnsi="Arial Narrow"/>
          <w:b/>
        </w:rPr>
        <w:t>Dirección:</w:t>
      </w:r>
      <w:r w:rsidRPr="005C6BDD">
        <w:rPr>
          <w:rFonts w:ascii="Arial Narrow" w:hAnsi="Arial Narrow"/>
          <w:b/>
        </w:rPr>
        <w:tab/>
      </w:r>
      <w:r>
        <w:rPr>
          <w:rFonts w:ascii="Arial Narrow" w:hAnsi="Arial Narrow"/>
        </w:rPr>
        <w:tab/>
      </w:r>
      <w:r w:rsidRPr="005C6BDD">
        <w:rPr>
          <w:rFonts w:ascii="Arial Narrow" w:hAnsi="Arial Narrow"/>
        </w:rPr>
        <w:t>San M</w:t>
      </w:r>
      <w:r>
        <w:rPr>
          <w:rFonts w:ascii="Arial Narrow" w:hAnsi="Arial Narrow"/>
        </w:rPr>
        <w:t>arcos N°438, Dpto. 21, Arica.</w:t>
      </w:r>
      <w:r w:rsidRPr="005C6BDD">
        <w:rPr>
          <w:rFonts w:ascii="Arial Narrow" w:hAnsi="Arial Narrow"/>
        </w:rPr>
        <w:t xml:space="preserve"> </w:t>
      </w:r>
    </w:p>
    <w:p w:rsidR="007D620B" w:rsidRDefault="007D620B" w:rsidP="005C6BDD">
      <w:pPr>
        <w:jc w:val="both"/>
        <w:rPr>
          <w:rFonts w:ascii="Arial Narrow" w:hAnsi="Arial Narrow" w:cs="Arial"/>
          <w:b/>
          <w:bCs/>
        </w:rPr>
      </w:pPr>
    </w:p>
    <w:p w:rsidR="007D620B" w:rsidRPr="005C6BDD" w:rsidRDefault="007D620B" w:rsidP="005C6BDD">
      <w:pPr>
        <w:jc w:val="both"/>
        <w:rPr>
          <w:rFonts w:ascii="Arial Narrow" w:hAnsi="Arial Narrow"/>
        </w:rPr>
      </w:pPr>
      <w:r w:rsidRPr="005C6BDD">
        <w:rPr>
          <w:rFonts w:ascii="Arial Narrow" w:hAnsi="Arial Narrow" w:cs="Arial"/>
          <w:b/>
          <w:bCs/>
        </w:rPr>
        <w:t>Competencias personales</w:t>
      </w:r>
      <w:r w:rsidRPr="005C6BDD">
        <w:rPr>
          <w:rFonts w:ascii="Arial Narrow" w:hAnsi="Arial Narrow" w:cs="Arial"/>
        </w:rPr>
        <w:t xml:space="preserve">: </w:t>
      </w:r>
      <w:r>
        <w:rPr>
          <w:rFonts w:ascii="Arial Narrow" w:hAnsi="Arial Narrow" w:cs="Arial"/>
        </w:rPr>
        <w:t>C</w:t>
      </w:r>
      <w:r w:rsidRPr="005C6BDD">
        <w:rPr>
          <w:rFonts w:ascii="Arial Narrow" w:hAnsi="Arial Narrow" w:cs="Arial"/>
        </w:rPr>
        <w:t>apacidad para trabajo en equipo</w:t>
      </w:r>
      <w:r>
        <w:rPr>
          <w:rFonts w:ascii="Arial Narrow" w:hAnsi="Arial Narrow" w:cs="Arial"/>
        </w:rPr>
        <w:t>. Gestión, coordinación y liderazgo de funciones que requieren trabajo grupal e interdisciplinario</w:t>
      </w:r>
      <w:r w:rsidRPr="005C6BDD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>Capacidad analítica y de síntesis. Orientado al logro. Responsable</w:t>
      </w:r>
      <w:r w:rsidRPr="005C6BDD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respetuoso de las normas.</w:t>
      </w:r>
      <w:r w:rsidRPr="005C6BDD">
        <w:rPr>
          <w:rFonts w:ascii="Arial Narrow" w:hAnsi="Arial Narrow" w:cs="Arial"/>
        </w:rPr>
        <w:t xml:space="preserve"> </w:t>
      </w:r>
      <w:r w:rsidRPr="005C6BDD">
        <w:rPr>
          <w:rFonts w:ascii="Arial Narrow" w:hAnsi="Arial Narrow"/>
        </w:rPr>
        <w:t>Comunicación asertiva y efectiva</w:t>
      </w:r>
      <w:r>
        <w:rPr>
          <w:rFonts w:ascii="Arial Narrow" w:hAnsi="Arial Narrow"/>
        </w:rPr>
        <w:t>.</w:t>
      </w:r>
    </w:p>
    <w:p w:rsidR="007D620B" w:rsidRDefault="007D620B" w:rsidP="00B06960">
      <w:r>
        <w:t xml:space="preserve"> ________________________________________________________________</w:t>
      </w:r>
    </w:p>
    <w:p w:rsidR="007D620B" w:rsidRDefault="007D620B" w:rsidP="000215A4">
      <w:pPr>
        <w:pStyle w:val="Heading1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Arial Narrow" w:hAnsi="Arial Narrow" w:cs="Arial"/>
          <w:color w:val="000000"/>
          <w:kern w:val="0"/>
          <w:sz w:val="24"/>
          <w:szCs w:val="22"/>
          <w:lang w:val="es-CL" w:eastAsia="en-US"/>
        </w:rPr>
      </w:pPr>
    </w:p>
    <w:p w:rsidR="007D620B" w:rsidRPr="009E2372" w:rsidRDefault="007D620B" w:rsidP="009E2372">
      <w:pPr>
        <w:rPr>
          <w:rFonts w:ascii="Arial Narrow" w:hAnsi="Arial Narrow" w:cs="Arial"/>
          <w:b/>
          <w:color w:val="0000FF"/>
        </w:rPr>
      </w:pPr>
      <w:r w:rsidRPr="009E2372">
        <w:rPr>
          <w:rFonts w:ascii="Arial Narrow" w:hAnsi="Arial Narrow" w:cs="Arial"/>
          <w:b/>
          <w:color w:val="000000"/>
        </w:rPr>
        <w:t xml:space="preserve">Postulación a cargo: </w:t>
      </w:r>
      <w:r>
        <w:rPr>
          <w:rFonts w:ascii="Arial Narrow" w:hAnsi="Arial Narrow" w:cs="Arial"/>
          <w:b/>
          <w:color w:val="0000FF"/>
        </w:rPr>
        <w:t>PORTAL MINERO</w:t>
      </w:r>
    </w:p>
    <w:p w:rsidR="007D620B" w:rsidRPr="00194116" w:rsidRDefault="007D620B" w:rsidP="00B06960">
      <w:pPr>
        <w:rPr>
          <w:rFonts w:ascii="Arial Narrow" w:hAnsi="Arial Narrow" w:cs="Arial"/>
          <w:b/>
          <w:color w:val="0000FF"/>
        </w:rPr>
      </w:pPr>
      <w:r w:rsidRPr="009E2372">
        <w:rPr>
          <w:rFonts w:ascii="Arial Narrow" w:hAnsi="Arial Narrow" w:cs="Arial"/>
          <w:b/>
          <w:color w:val="000000"/>
        </w:rPr>
        <w:t>Prete</w:t>
      </w:r>
      <w:r>
        <w:rPr>
          <w:rFonts w:ascii="Arial Narrow" w:hAnsi="Arial Narrow" w:cs="Arial"/>
          <w:b/>
          <w:color w:val="000000"/>
        </w:rPr>
        <w:t>nsiones d</w:t>
      </w:r>
      <w:r w:rsidRPr="009E2372">
        <w:rPr>
          <w:rFonts w:ascii="Arial Narrow" w:hAnsi="Arial Narrow" w:cs="Arial"/>
          <w:b/>
          <w:color w:val="000000"/>
        </w:rPr>
        <w:t>e renta</w:t>
      </w:r>
      <w:r w:rsidRPr="00322B1D">
        <w:rPr>
          <w:rFonts w:ascii="Arial Narrow" w:hAnsi="Arial Narrow" w:cs="Arial"/>
          <w:b/>
          <w:color w:val="000000"/>
        </w:rPr>
        <w:t>:</w:t>
      </w:r>
      <w:r w:rsidRPr="009E2372">
        <w:rPr>
          <w:rFonts w:ascii="Arial Narrow" w:hAnsi="Arial Narrow" w:cs="Arial"/>
          <w:b/>
          <w:color w:val="000000"/>
        </w:rPr>
        <w:t xml:space="preserve"> </w:t>
      </w:r>
      <w:r>
        <w:rPr>
          <w:rFonts w:ascii="Arial Narrow" w:hAnsi="Arial Narrow" w:cs="Arial"/>
          <w:b/>
          <w:color w:val="0000FF"/>
        </w:rPr>
        <w:t>1.500.000.- (pesos chilenos)</w:t>
      </w:r>
    </w:p>
    <w:p w:rsidR="007D620B" w:rsidRDefault="007D620B" w:rsidP="00B06960">
      <w:pPr>
        <w:rPr>
          <w:rFonts w:ascii="Arial Narrow" w:hAnsi="Arial Narrow" w:cs="Arial"/>
          <w:b/>
          <w:color w:val="0000FF"/>
        </w:rPr>
      </w:pPr>
      <w:r w:rsidRPr="00322B1D">
        <w:rPr>
          <w:rFonts w:ascii="Arial Narrow" w:hAnsi="Arial Narrow" w:cs="Arial"/>
          <w:b/>
          <w:color w:val="000000"/>
        </w:rPr>
        <w:t>Ciudad de residencia</w:t>
      </w:r>
      <w:r>
        <w:rPr>
          <w:rFonts w:ascii="Arial Narrow" w:hAnsi="Arial Narrow" w:cs="Arial"/>
          <w:b/>
          <w:color w:val="000000"/>
        </w:rPr>
        <w:t xml:space="preserve"> </w:t>
      </w:r>
      <w:r w:rsidRPr="00322B1D">
        <w:rPr>
          <w:rFonts w:ascii="Arial Narrow" w:hAnsi="Arial Narrow" w:cs="Arial"/>
          <w:b/>
          <w:color w:val="000000"/>
        </w:rPr>
        <w:t>:</w:t>
      </w:r>
      <w:r>
        <w:rPr>
          <w:rFonts w:ascii="Arial Narrow" w:hAnsi="Arial Narrow" w:cs="Arial"/>
          <w:b/>
          <w:color w:val="0000FF"/>
        </w:rPr>
        <w:t xml:space="preserve"> ARICA, con disponibilidad para trasladarme de ciudad.</w:t>
      </w:r>
    </w:p>
    <w:p w:rsidR="007D620B" w:rsidRDefault="007D620B" w:rsidP="00B06960">
      <w:pPr>
        <w:rPr>
          <w:rFonts w:ascii="Arial Narrow" w:hAnsi="Arial Narrow" w:cs="Arial"/>
          <w:b/>
          <w:color w:val="0000FF"/>
        </w:rPr>
      </w:pPr>
      <w:r>
        <w:rPr>
          <w:rFonts w:ascii="Arial Narrow" w:hAnsi="Arial Narrow" w:cs="Arial"/>
          <w:b/>
          <w:color w:val="000000"/>
        </w:rPr>
        <w:t>Disponibilidad</w:t>
      </w:r>
      <w:r w:rsidRPr="00322B1D">
        <w:rPr>
          <w:rFonts w:ascii="Arial Narrow" w:hAnsi="Arial Narrow" w:cs="Arial"/>
          <w:b/>
          <w:color w:val="000000"/>
        </w:rPr>
        <w:t>:</w:t>
      </w:r>
      <w:r>
        <w:rPr>
          <w:rFonts w:ascii="Arial Narrow" w:hAnsi="Arial Narrow" w:cs="Arial"/>
          <w:b/>
          <w:color w:val="0000FF"/>
        </w:rPr>
        <w:t xml:space="preserve"> Inmediata.</w:t>
      </w:r>
    </w:p>
    <w:p w:rsidR="007D620B" w:rsidRDefault="007D620B" w:rsidP="00C10849">
      <w:pPr>
        <w:rPr>
          <w:b/>
          <w:color w:val="0000FF"/>
        </w:rPr>
      </w:pPr>
    </w:p>
    <w:p w:rsidR="007D620B" w:rsidRDefault="007D620B" w:rsidP="00C10849">
      <w:pPr>
        <w:rPr>
          <w:b/>
          <w:color w:val="0000FF"/>
        </w:rPr>
      </w:pPr>
    </w:p>
    <w:p w:rsidR="007D620B" w:rsidRDefault="007D620B" w:rsidP="00C10849">
      <w:pPr>
        <w:rPr>
          <w:b/>
          <w:color w:val="0000FF"/>
        </w:rPr>
      </w:pPr>
    </w:p>
    <w:p w:rsidR="007D620B" w:rsidRPr="00755FDE" w:rsidRDefault="007D620B" w:rsidP="00C10849">
      <w:pPr>
        <w:rPr>
          <w:b/>
          <w:color w:val="0000FF"/>
        </w:rPr>
      </w:pPr>
      <w:r>
        <w:pict>
          <v:shape id="_x0000_i1026" type="#_x0000_t75" style="width:483.75pt;height:471pt">
            <v:imagedata r:id="rId8" o:title=""/>
          </v:shape>
        </w:pict>
      </w:r>
    </w:p>
    <w:sectPr w:rsidR="007D620B" w:rsidRPr="00755FDE" w:rsidSect="00D371BB">
      <w:footerReference w:type="defaul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0B" w:rsidRDefault="007D620B" w:rsidP="00D371BB">
      <w:r>
        <w:separator/>
      </w:r>
    </w:p>
  </w:endnote>
  <w:endnote w:type="continuationSeparator" w:id="0">
    <w:p w:rsidR="007D620B" w:rsidRDefault="007D620B" w:rsidP="00D3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20B" w:rsidRDefault="007D620B">
    <w:pPr>
      <w:pStyle w:val="Footer"/>
    </w:pPr>
    <w:r>
      <w:rPr>
        <w:noProof/>
        <w:lang w:val="es-ES" w:eastAsia="es-ES"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Corchetes 3" o:spid="_x0000_s2049" type="#_x0000_t185" style="position:absolute;margin-left:0;margin-top:748.65pt;width:41.1pt;height:18.8pt;z-index:251658240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" filled="t" strokecolor="gray" strokeweight="2.25pt">
          <v:textbox inset=",0,,0">
            <w:txbxContent>
              <w:p w:rsidR="007D620B" w:rsidRPr="00D371BB" w:rsidRDefault="007D620B">
                <w:pPr>
                  <w:jc w:val="center"/>
                  <w:rPr>
                    <w:rFonts w:ascii="Arial Narrow" w:hAnsi="Arial Narrow"/>
                    <w:sz w:val="22"/>
                  </w:rPr>
                </w:pPr>
                <w:r w:rsidRPr="00D371BB">
                  <w:rPr>
                    <w:rFonts w:ascii="Arial Narrow" w:hAnsi="Arial Narrow"/>
                    <w:sz w:val="22"/>
                  </w:rPr>
                  <w:fldChar w:fldCharType="begin"/>
                </w:r>
                <w:r w:rsidRPr="00D371BB">
                  <w:rPr>
                    <w:rFonts w:ascii="Arial Narrow" w:hAnsi="Arial Narrow"/>
                    <w:sz w:val="22"/>
                  </w:rPr>
                  <w:instrText>PAGE    \* MERGEFORMAT</w:instrText>
                </w:r>
                <w:r w:rsidRPr="00D371BB">
                  <w:rPr>
                    <w:rFonts w:ascii="Arial Narrow" w:hAnsi="Arial Narrow"/>
                    <w:sz w:val="22"/>
                  </w:rPr>
                  <w:fldChar w:fldCharType="separate"/>
                </w:r>
                <w:r w:rsidRPr="009A7157">
                  <w:rPr>
                    <w:rFonts w:ascii="Arial Narrow" w:hAnsi="Arial Narrow"/>
                    <w:noProof/>
                    <w:sz w:val="22"/>
                    <w:lang w:val="es-ES"/>
                  </w:rPr>
                  <w:t>4</w:t>
                </w:r>
                <w:r w:rsidRPr="00D371BB">
                  <w:rPr>
                    <w:rFonts w:ascii="Arial Narrow" w:hAnsi="Arial Narrow"/>
                    <w:sz w:val="22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2050" type="#_x0000_t32" style="position:absolute;margin-left:0;margin-top:757.3pt;width:434.5pt;height:0;z-index:251657216;visibility:visible;mso-position-horizontal:center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0B" w:rsidRDefault="007D620B" w:rsidP="00D371BB">
      <w:r>
        <w:separator/>
      </w:r>
    </w:p>
  </w:footnote>
  <w:footnote w:type="continuationSeparator" w:id="0">
    <w:p w:rsidR="007D620B" w:rsidRDefault="007D620B" w:rsidP="00D37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1854"/>
    <w:multiLevelType w:val="hybridMultilevel"/>
    <w:tmpl w:val="1ED426E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942AAA"/>
    <w:multiLevelType w:val="hybridMultilevel"/>
    <w:tmpl w:val="F71EE45A"/>
    <w:lvl w:ilvl="0" w:tplc="1B26EB2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F65517"/>
    <w:multiLevelType w:val="hybridMultilevel"/>
    <w:tmpl w:val="1E3EB4A6"/>
    <w:lvl w:ilvl="0" w:tplc="1B26E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A52AC"/>
    <w:multiLevelType w:val="hybridMultilevel"/>
    <w:tmpl w:val="485AFDC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D7B37"/>
    <w:multiLevelType w:val="hybridMultilevel"/>
    <w:tmpl w:val="A3CC3B82"/>
    <w:lvl w:ilvl="0" w:tplc="1B26E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C1EF1"/>
    <w:multiLevelType w:val="hybridMultilevel"/>
    <w:tmpl w:val="975A02EA"/>
    <w:lvl w:ilvl="0" w:tplc="1B26E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A6B4B"/>
    <w:multiLevelType w:val="hybridMultilevel"/>
    <w:tmpl w:val="FB2C8C50"/>
    <w:lvl w:ilvl="0" w:tplc="1B26E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37F11"/>
    <w:multiLevelType w:val="hybridMultilevel"/>
    <w:tmpl w:val="11DA585C"/>
    <w:lvl w:ilvl="0" w:tplc="1B26E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55A747C"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03457"/>
    <w:multiLevelType w:val="hybridMultilevel"/>
    <w:tmpl w:val="7076ECF8"/>
    <w:lvl w:ilvl="0" w:tplc="1B26EB2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30D7C"/>
    <w:multiLevelType w:val="hybridMultilevel"/>
    <w:tmpl w:val="7CF676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E15D2"/>
    <w:multiLevelType w:val="hybridMultilevel"/>
    <w:tmpl w:val="82E8A24E"/>
    <w:lvl w:ilvl="0" w:tplc="1B26EB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B26EB2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960"/>
    <w:rsid w:val="0000460C"/>
    <w:rsid w:val="000215A4"/>
    <w:rsid w:val="0002288E"/>
    <w:rsid w:val="0003484E"/>
    <w:rsid w:val="00091D17"/>
    <w:rsid w:val="00095588"/>
    <w:rsid w:val="000D2267"/>
    <w:rsid w:val="000E3918"/>
    <w:rsid w:val="00117D20"/>
    <w:rsid w:val="00121C89"/>
    <w:rsid w:val="001277E2"/>
    <w:rsid w:val="0015531C"/>
    <w:rsid w:val="00160B54"/>
    <w:rsid w:val="0016591E"/>
    <w:rsid w:val="00166C0D"/>
    <w:rsid w:val="001678A6"/>
    <w:rsid w:val="00183940"/>
    <w:rsid w:val="00194116"/>
    <w:rsid w:val="001976DE"/>
    <w:rsid w:val="001A2846"/>
    <w:rsid w:val="001C2F0E"/>
    <w:rsid w:val="001D3730"/>
    <w:rsid w:val="001E08CE"/>
    <w:rsid w:val="001E349E"/>
    <w:rsid w:val="001E686F"/>
    <w:rsid w:val="001E73A2"/>
    <w:rsid w:val="002125B1"/>
    <w:rsid w:val="00223C8E"/>
    <w:rsid w:val="002420E2"/>
    <w:rsid w:val="0025254C"/>
    <w:rsid w:val="0025452D"/>
    <w:rsid w:val="002567C1"/>
    <w:rsid w:val="00260122"/>
    <w:rsid w:val="00270EE9"/>
    <w:rsid w:val="00281BDC"/>
    <w:rsid w:val="00293533"/>
    <w:rsid w:val="002A25B5"/>
    <w:rsid w:val="002C4395"/>
    <w:rsid w:val="002F36CB"/>
    <w:rsid w:val="0030018B"/>
    <w:rsid w:val="00301519"/>
    <w:rsid w:val="00322B1D"/>
    <w:rsid w:val="003341E0"/>
    <w:rsid w:val="0035121E"/>
    <w:rsid w:val="003641B2"/>
    <w:rsid w:val="003B56F0"/>
    <w:rsid w:val="003C0219"/>
    <w:rsid w:val="003C236A"/>
    <w:rsid w:val="003C3719"/>
    <w:rsid w:val="003C4C93"/>
    <w:rsid w:val="003C5E64"/>
    <w:rsid w:val="003D3027"/>
    <w:rsid w:val="003E0EB1"/>
    <w:rsid w:val="0041245A"/>
    <w:rsid w:val="00420A3B"/>
    <w:rsid w:val="00432177"/>
    <w:rsid w:val="004608B0"/>
    <w:rsid w:val="0046284A"/>
    <w:rsid w:val="00462BE2"/>
    <w:rsid w:val="00490BB9"/>
    <w:rsid w:val="00494475"/>
    <w:rsid w:val="004953EA"/>
    <w:rsid w:val="004A6B19"/>
    <w:rsid w:val="004C7089"/>
    <w:rsid w:val="004E5C9C"/>
    <w:rsid w:val="004F0645"/>
    <w:rsid w:val="00501A0A"/>
    <w:rsid w:val="00504C99"/>
    <w:rsid w:val="005148F7"/>
    <w:rsid w:val="005324C7"/>
    <w:rsid w:val="00545542"/>
    <w:rsid w:val="00554573"/>
    <w:rsid w:val="00560BC1"/>
    <w:rsid w:val="0058070D"/>
    <w:rsid w:val="00584253"/>
    <w:rsid w:val="005969D5"/>
    <w:rsid w:val="005972E0"/>
    <w:rsid w:val="005B063A"/>
    <w:rsid w:val="005C6BDD"/>
    <w:rsid w:val="00602423"/>
    <w:rsid w:val="0060486D"/>
    <w:rsid w:val="006239BF"/>
    <w:rsid w:val="00646A5E"/>
    <w:rsid w:val="006514FE"/>
    <w:rsid w:val="00685B41"/>
    <w:rsid w:val="00691111"/>
    <w:rsid w:val="006A4BEE"/>
    <w:rsid w:val="006C07B3"/>
    <w:rsid w:val="006C5696"/>
    <w:rsid w:val="006D2478"/>
    <w:rsid w:val="006E2A8A"/>
    <w:rsid w:val="006E431F"/>
    <w:rsid w:val="00701D35"/>
    <w:rsid w:val="00701F3C"/>
    <w:rsid w:val="0070589C"/>
    <w:rsid w:val="0071318A"/>
    <w:rsid w:val="00726B55"/>
    <w:rsid w:val="007316E0"/>
    <w:rsid w:val="007470CC"/>
    <w:rsid w:val="00752E40"/>
    <w:rsid w:val="00755FDE"/>
    <w:rsid w:val="0076053F"/>
    <w:rsid w:val="00782428"/>
    <w:rsid w:val="007B0E03"/>
    <w:rsid w:val="007D620B"/>
    <w:rsid w:val="007F3282"/>
    <w:rsid w:val="007F7976"/>
    <w:rsid w:val="00800ECE"/>
    <w:rsid w:val="00806F6D"/>
    <w:rsid w:val="00810E58"/>
    <w:rsid w:val="00822B21"/>
    <w:rsid w:val="00837B0E"/>
    <w:rsid w:val="00841DB3"/>
    <w:rsid w:val="00861357"/>
    <w:rsid w:val="0086558E"/>
    <w:rsid w:val="00874929"/>
    <w:rsid w:val="00874F75"/>
    <w:rsid w:val="008B26F0"/>
    <w:rsid w:val="008C0F50"/>
    <w:rsid w:val="008D0F40"/>
    <w:rsid w:val="008E63ED"/>
    <w:rsid w:val="008E783B"/>
    <w:rsid w:val="008F5570"/>
    <w:rsid w:val="00930AFE"/>
    <w:rsid w:val="00937933"/>
    <w:rsid w:val="00945E6E"/>
    <w:rsid w:val="00966C55"/>
    <w:rsid w:val="00972B25"/>
    <w:rsid w:val="00981B35"/>
    <w:rsid w:val="0098437A"/>
    <w:rsid w:val="009A7157"/>
    <w:rsid w:val="009E2372"/>
    <w:rsid w:val="009E24DB"/>
    <w:rsid w:val="009E3DB9"/>
    <w:rsid w:val="009E6C87"/>
    <w:rsid w:val="00A055A4"/>
    <w:rsid w:val="00A13680"/>
    <w:rsid w:val="00A26063"/>
    <w:rsid w:val="00A5117B"/>
    <w:rsid w:val="00A76CAD"/>
    <w:rsid w:val="00A770D8"/>
    <w:rsid w:val="00A87C4B"/>
    <w:rsid w:val="00AC644F"/>
    <w:rsid w:val="00AE4A96"/>
    <w:rsid w:val="00B032FE"/>
    <w:rsid w:val="00B06960"/>
    <w:rsid w:val="00B155C8"/>
    <w:rsid w:val="00B54EC3"/>
    <w:rsid w:val="00B63FE9"/>
    <w:rsid w:val="00B70A8A"/>
    <w:rsid w:val="00B71494"/>
    <w:rsid w:val="00B766B5"/>
    <w:rsid w:val="00B77899"/>
    <w:rsid w:val="00BE00D1"/>
    <w:rsid w:val="00BF181F"/>
    <w:rsid w:val="00C10849"/>
    <w:rsid w:val="00C2679B"/>
    <w:rsid w:val="00C26B87"/>
    <w:rsid w:val="00C6343E"/>
    <w:rsid w:val="00C8211E"/>
    <w:rsid w:val="00CB22F5"/>
    <w:rsid w:val="00CB4FE8"/>
    <w:rsid w:val="00CD1016"/>
    <w:rsid w:val="00CE1C56"/>
    <w:rsid w:val="00CE46E6"/>
    <w:rsid w:val="00D371BB"/>
    <w:rsid w:val="00D41964"/>
    <w:rsid w:val="00D448B7"/>
    <w:rsid w:val="00D45655"/>
    <w:rsid w:val="00D6684E"/>
    <w:rsid w:val="00D70B58"/>
    <w:rsid w:val="00D761AE"/>
    <w:rsid w:val="00D9761B"/>
    <w:rsid w:val="00DA748B"/>
    <w:rsid w:val="00DE17F2"/>
    <w:rsid w:val="00DE5B3A"/>
    <w:rsid w:val="00E0649D"/>
    <w:rsid w:val="00E151DB"/>
    <w:rsid w:val="00E3068C"/>
    <w:rsid w:val="00E41202"/>
    <w:rsid w:val="00E45FE6"/>
    <w:rsid w:val="00E50526"/>
    <w:rsid w:val="00E52720"/>
    <w:rsid w:val="00E6052A"/>
    <w:rsid w:val="00E63AC6"/>
    <w:rsid w:val="00E65FFC"/>
    <w:rsid w:val="00E74CB9"/>
    <w:rsid w:val="00E91134"/>
    <w:rsid w:val="00E93623"/>
    <w:rsid w:val="00EA1D13"/>
    <w:rsid w:val="00EA401C"/>
    <w:rsid w:val="00EB2B0D"/>
    <w:rsid w:val="00EB4637"/>
    <w:rsid w:val="00EB68FA"/>
    <w:rsid w:val="00EC2F66"/>
    <w:rsid w:val="00EE0B1C"/>
    <w:rsid w:val="00EF1502"/>
    <w:rsid w:val="00EF3A45"/>
    <w:rsid w:val="00F01D3F"/>
    <w:rsid w:val="00F118D0"/>
    <w:rsid w:val="00F14B0D"/>
    <w:rsid w:val="00F17256"/>
    <w:rsid w:val="00F251AE"/>
    <w:rsid w:val="00F33E31"/>
    <w:rsid w:val="00F36B13"/>
    <w:rsid w:val="00F50B62"/>
    <w:rsid w:val="00F80BCC"/>
    <w:rsid w:val="00F84DF4"/>
    <w:rsid w:val="00FB6047"/>
    <w:rsid w:val="00FC18DE"/>
    <w:rsid w:val="00FD1C23"/>
    <w:rsid w:val="00FD7177"/>
    <w:rsid w:val="00FE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960"/>
    <w:rPr>
      <w:rFonts w:ascii="Arial" w:hAnsi="Arial"/>
      <w:sz w:val="24"/>
      <w:lang w:val="es-CL"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0215A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BCC"/>
    <w:rPr>
      <w:rFonts w:ascii="Cambria" w:hAnsi="Cambria" w:cs="Times New Roman"/>
      <w:b/>
      <w:bCs/>
      <w:kern w:val="32"/>
      <w:sz w:val="32"/>
      <w:szCs w:val="32"/>
      <w:lang w:val="es-CL" w:eastAsia="en-US"/>
    </w:rPr>
  </w:style>
  <w:style w:type="paragraph" w:styleId="NoSpacing">
    <w:name w:val="No Spacing"/>
    <w:autoRedefine/>
    <w:uiPriority w:val="99"/>
    <w:qFormat/>
    <w:rsid w:val="0098437A"/>
    <w:pPr>
      <w:jc w:val="both"/>
    </w:pPr>
    <w:rPr>
      <w:rFonts w:ascii="Arial" w:hAnsi="Arial"/>
      <w:sz w:val="24"/>
      <w:lang w:val="es-CL" w:eastAsia="en-US"/>
    </w:rPr>
  </w:style>
  <w:style w:type="paragraph" w:customStyle="1" w:styleId="TESIS">
    <w:name w:val="TESIS"/>
    <w:basedOn w:val="NoSpacing"/>
    <w:link w:val="TESISCar"/>
    <w:uiPriority w:val="99"/>
    <w:rsid w:val="00806F6D"/>
    <w:pPr>
      <w:ind w:left="720" w:hanging="360"/>
      <w:jc w:val="left"/>
    </w:pPr>
    <w:rPr>
      <w:rFonts w:cs="Arial"/>
      <w:b/>
      <w:szCs w:val="24"/>
    </w:rPr>
  </w:style>
  <w:style w:type="character" w:customStyle="1" w:styleId="TESISCar">
    <w:name w:val="TESIS Car"/>
    <w:basedOn w:val="DefaultParagraphFont"/>
    <w:link w:val="TESIS"/>
    <w:uiPriority w:val="99"/>
    <w:locked/>
    <w:rsid w:val="00806F6D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99"/>
    <w:qFormat/>
    <w:rsid w:val="00EA1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371B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1BB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D371B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71BB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E00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5</Pages>
  <Words>1057</Words>
  <Characters>5817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JESSICA ANGELICA CORTES GREGO</dc:creator>
  <cp:keywords/>
  <dc:description/>
  <cp:lastModifiedBy>.</cp:lastModifiedBy>
  <cp:revision>42</cp:revision>
  <cp:lastPrinted>2014-05-09T15:41:00Z</cp:lastPrinted>
  <dcterms:created xsi:type="dcterms:W3CDTF">2014-07-08T15:27:00Z</dcterms:created>
  <dcterms:modified xsi:type="dcterms:W3CDTF">2014-08-05T13:13:00Z</dcterms:modified>
</cp:coreProperties>
</file>